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A53" w:rsidRPr="00EA3A53" w:rsidRDefault="00EA3A53" w:rsidP="00EA3A53">
      <w:pPr>
        <w:jc w:val="both"/>
        <w:rPr>
          <w:rFonts w:cs="Arial"/>
          <w:sz w:val="20"/>
        </w:rPr>
      </w:pPr>
      <w:bookmarkStart w:id="0" w:name="_GoBack"/>
      <w:bookmarkEnd w:id="0"/>
    </w:p>
    <w:p w:rsidR="00EA3A53" w:rsidRPr="00EA3A53" w:rsidRDefault="00EA3A53" w:rsidP="00EA3A53">
      <w:pPr>
        <w:jc w:val="both"/>
        <w:rPr>
          <w:rFonts w:cs="Arial"/>
          <w:sz w:val="20"/>
        </w:rPr>
      </w:pPr>
    </w:p>
    <w:tbl>
      <w:tblPr>
        <w:tblW w:w="0" w:type="auto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Look w:val="01E0" w:firstRow="1" w:lastRow="1" w:firstColumn="1" w:lastColumn="1" w:noHBand="0" w:noVBand="0"/>
      </w:tblPr>
      <w:tblGrid>
        <w:gridCol w:w="9467"/>
      </w:tblGrid>
      <w:tr w:rsidR="00EA3A53" w:rsidRPr="00EA3A53" w:rsidTr="00D336FB">
        <w:tc>
          <w:tcPr>
            <w:tcW w:w="9803" w:type="dxa"/>
          </w:tcPr>
          <w:p w:rsidR="00EA3A53" w:rsidRPr="00EA3A53" w:rsidRDefault="00EA3A53" w:rsidP="00D336FB">
            <w:pPr>
              <w:ind w:left="284"/>
              <w:jc w:val="center"/>
              <w:rPr>
                <w:rFonts w:cs="Arial"/>
                <w:b/>
                <w:sz w:val="20"/>
              </w:rPr>
            </w:pPr>
          </w:p>
          <w:p w:rsidR="00EA3A53" w:rsidRPr="00EA3A53" w:rsidRDefault="00EA3A53" w:rsidP="00D336FB">
            <w:pPr>
              <w:ind w:left="284"/>
              <w:jc w:val="center"/>
              <w:rPr>
                <w:rFonts w:cs="Arial"/>
                <w:b/>
                <w:sz w:val="20"/>
              </w:rPr>
            </w:pPr>
            <w:r w:rsidRPr="00EA3A53">
              <w:rPr>
                <w:rFonts w:cs="Arial"/>
                <w:b/>
                <w:sz w:val="20"/>
              </w:rPr>
              <w:t>WEST BERKSHIRE DISTRICT COUNCIL</w:t>
            </w:r>
          </w:p>
          <w:p w:rsidR="00EA3A53" w:rsidRPr="00EA3A53" w:rsidRDefault="00EA3A53" w:rsidP="00D336FB">
            <w:pPr>
              <w:ind w:left="284"/>
              <w:jc w:val="center"/>
              <w:rPr>
                <w:rFonts w:cs="Arial"/>
                <w:b/>
                <w:sz w:val="20"/>
              </w:rPr>
            </w:pPr>
          </w:p>
          <w:p w:rsidR="00EA3A53" w:rsidRPr="00EA3A53" w:rsidRDefault="00EA3A53" w:rsidP="00D336FB">
            <w:pPr>
              <w:ind w:left="284"/>
              <w:jc w:val="center"/>
              <w:rPr>
                <w:rFonts w:cs="Arial"/>
                <w:b/>
                <w:sz w:val="20"/>
              </w:rPr>
            </w:pPr>
            <w:r w:rsidRPr="00EA3A53">
              <w:rPr>
                <w:rFonts w:cs="Arial"/>
                <w:b/>
                <w:sz w:val="20"/>
              </w:rPr>
              <w:t>ANNUAL CERTIFICATE OF CHANGE / CASH / CASHIERS</w:t>
            </w:r>
          </w:p>
          <w:p w:rsidR="00EA3A53" w:rsidRPr="00EA3A53" w:rsidRDefault="00EA3A53" w:rsidP="00D336FB">
            <w:pPr>
              <w:ind w:left="284"/>
              <w:jc w:val="center"/>
              <w:rPr>
                <w:rFonts w:cs="Arial"/>
                <w:b/>
                <w:sz w:val="20"/>
              </w:rPr>
            </w:pPr>
            <w:r w:rsidRPr="00EA3A53">
              <w:rPr>
                <w:rFonts w:cs="Arial"/>
                <w:b/>
                <w:sz w:val="20"/>
              </w:rPr>
              <w:t>CONCESSIONARY FARES  FLOAT</w:t>
            </w:r>
          </w:p>
          <w:p w:rsidR="00EA3A53" w:rsidRPr="00EA3A53" w:rsidRDefault="00EA3A53" w:rsidP="00D336FB">
            <w:pPr>
              <w:ind w:left="284"/>
              <w:jc w:val="center"/>
              <w:rPr>
                <w:rFonts w:cs="Arial"/>
                <w:b/>
                <w:sz w:val="20"/>
              </w:rPr>
            </w:pPr>
          </w:p>
          <w:p w:rsidR="00EA3A53" w:rsidRPr="00EA3A53" w:rsidRDefault="00EA3A53" w:rsidP="00D336FB">
            <w:pPr>
              <w:ind w:left="284"/>
              <w:jc w:val="center"/>
              <w:rPr>
                <w:rFonts w:cs="Arial"/>
                <w:sz w:val="20"/>
              </w:rPr>
            </w:pPr>
          </w:p>
          <w:p w:rsidR="00EA3A53" w:rsidRPr="00EA3A53" w:rsidRDefault="00EA3A53" w:rsidP="00D336FB">
            <w:pPr>
              <w:ind w:left="284"/>
              <w:rPr>
                <w:rFonts w:cs="Arial"/>
                <w:sz w:val="20"/>
              </w:rPr>
            </w:pPr>
            <w:r w:rsidRPr="00EA3A53">
              <w:rPr>
                <w:rFonts w:cs="Arial"/>
                <w:sz w:val="20"/>
              </w:rPr>
              <w:t>Location of Float.....................................................................................................................</w:t>
            </w:r>
          </w:p>
          <w:p w:rsidR="00EA3A53" w:rsidRPr="00EA3A53" w:rsidRDefault="00EA3A53" w:rsidP="00D336FB">
            <w:pPr>
              <w:ind w:left="284"/>
              <w:rPr>
                <w:rFonts w:cs="Arial"/>
                <w:sz w:val="20"/>
              </w:rPr>
            </w:pPr>
          </w:p>
          <w:p w:rsidR="00EA3A53" w:rsidRPr="00EA3A53" w:rsidRDefault="00EA3A53" w:rsidP="00D336FB">
            <w:pPr>
              <w:ind w:left="284"/>
              <w:rPr>
                <w:rFonts w:cs="Arial"/>
                <w:sz w:val="20"/>
              </w:rPr>
            </w:pPr>
            <w:r w:rsidRPr="00EA3A53">
              <w:rPr>
                <w:rFonts w:cs="Arial"/>
                <w:sz w:val="20"/>
              </w:rPr>
              <w:t>I hereby certify that the amount of cash held by me as a float for change / cash / cashiers / concessionary fares (please highlight &amp; underline type of float)  at close of business on 31 March 2020, amounted to:-</w:t>
            </w:r>
          </w:p>
          <w:p w:rsidR="00EA3A53" w:rsidRPr="00EA3A53" w:rsidRDefault="00EA3A53" w:rsidP="00D336FB">
            <w:pPr>
              <w:ind w:left="284"/>
              <w:rPr>
                <w:rFonts w:cs="Arial"/>
                <w:sz w:val="20"/>
              </w:rPr>
            </w:pPr>
          </w:p>
          <w:tbl>
            <w:tblPr>
              <w:tblW w:w="0" w:type="auto"/>
              <w:tblInd w:w="392" w:type="dxa"/>
              <w:tblLook w:val="0000" w:firstRow="0" w:lastRow="0" w:firstColumn="0" w:lastColumn="0" w:noHBand="0" w:noVBand="0"/>
            </w:tblPr>
            <w:tblGrid>
              <w:gridCol w:w="8843"/>
            </w:tblGrid>
            <w:tr w:rsidR="00EA3A53" w:rsidRPr="00EA3A53" w:rsidTr="00D336F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  <w:r w:rsidRPr="00EA3A53">
                    <w:rPr>
                      <w:rFonts w:cs="Arial"/>
                      <w:sz w:val="20"/>
                    </w:rPr>
                    <w:t>Amount in Cash:                                                     £</w:t>
                  </w:r>
                </w:p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</w:tr>
            <w:tr w:rsidR="00EA3A53" w:rsidRPr="00EA3A53" w:rsidTr="00D336F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95" w:type="dxa"/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</w:tr>
            <w:tr w:rsidR="00EA3A53" w:rsidRPr="00EA3A53" w:rsidTr="00D336F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95" w:type="dxa"/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</w:tr>
            <w:tr w:rsidR="00EA3A53" w:rsidRPr="00EA3A53" w:rsidTr="00D336F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  <w:r w:rsidRPr="00EA3A53">
                    <w:rPr>
                      <w:rFonts w:cs="Arial"/>
                      <w:sz w:val="20"/>
                    </w:rPr>
                    <w:t>Name (Please Print):</w:t>
                  </w:r>
                </w:p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</w:tr>
            <w:tr w:rsidR="00EA3A53" w:rsidRPr="00EA3A53" w:rsidTr="00D336F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95" w:type="dxa"/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</w:tr>
            <w:tr w:rsidR="00EA3A53" w:rsidRPr="00EA3A53" w:rsidTr="00D336F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95" w:type="dxa"/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</w:tr>
            <w:tr w:rsidR="00EA3A53" w:rsidRPr="00EA3A53" w:rsidTr="00D336F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  <w:r w:rsidRPr="00EA3A53">
                    <w:rPr>
                      <w:rFonts w:cs="Arial"/>
                      <w:sz w:val="20"/>
                    </w:rPr>
                    <w:t>Signature:</w:t>
                  </w:r>
                </w:p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</w:tr>
            <w:tr w:rsidR="00EA3A53" w:rsidRPr="00EA3A53" w:rsidTr="00D336F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95" w:type="dxa"/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</w:tr>
            <w:tr w:rsidR="00EA3A53" w:rsidRPr="00EA3A53" w:rsidTr="00D336F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95" w:type="dxa"/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</w:tr>
            <w:tr w:rsidR="00EA3A53" w:rsidRPr="00EA3A53" w:rsidTr="00D336F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  <w:r w:rsidRPr="00EA3A53">
                    <w:rPr>
                      <w:rFonts w:cs="Arial"/>
                      <w:sz w:val="20"/>
                    </w:rPr>
                    <w:t>Designation:</w:t>
                  </w:r>
                </w:p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</w:tr>
            <w:tr w:rsidR="00EA3A53" w:rsidRPr="00EA3A53" w:rsidTr="00D336F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95" w:type="dxa"/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</w:tr>
            <w:tr w:rsidR="00EA3A53" w:rsidRPr="00EA3A53" w:rsidTr="00D336F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95" w:type="dxa"/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</w:tr>
            <w:tr w:rsidR="00EA3A53" w:rsidRPr="00EA3A53" w:rsidTr="00D336F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  <w:r w:rsidRPr="00EA3A53">
                    <w:rPr>
                      <w:rFonts w:cs="Arial"/>
                      <w:sz w:val="20"/>
                    </w:rPr>
                    <w:t>Department / Section:</w:t>
                  </w:r>
                </w:p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  <w:r w:rsidRPr="00EA3A53">
                    <w:rPr>
                      <w:rFonts w:cs="Arial"/>
                      <w:sz w:val="20"/>
                    </w:rPr>
                    <w:t>Cost centre:</w:t>
                  </w:r>
                </w:p>
              </w:tc>
            </w:tr>
            <w:tr w:rsidR="00EA3A53" w:rsidRPr="00EA3A53" w:rsidTr="00D336F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95" w:type="dxa"/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</w:tr>
            <w:tr w:rsidR="00EA3A53" w:rsidRPr="00EA3A53" w:rsidTr="00D336F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95" w:type="dxa"/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</w:tr>
            <w:tr w:rsidR="00EA3A53" w:rsidRPr="00EA3A53" w:rsidTr="00D336F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  <w:r w:rsidRPr="00EA3A53">
                    <w:rPr>
                      <w:rFonts w:cs="Arial"/>
                      <w:sz w:val="20"/>
                    </w:rPr>
                    <w:t>Date:</w:t>
                  </w:r>
                </w:p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</w:tr>
          </w:tbl>
          <w:p w:rsidR="00EA3A53" w:rsidRPr="00EA3A53" w:rsidRDefault="00EA3A53" w:rsidP="00D336FB">
            <w:pPr>
              <w:ind w:left="284"/>
              <w:rPr>
                <w:rFonts w:cs="Arial"/>
                <w:sz w:val="20"/>
              </w:rPr>
            </w:pPr>
          </w:p>
          <w:p w:rsidR="00EA3A53" w:rsidRPr="00EA3A53" w:rsidRDefault="00EA3A53" w:rsidP="00D336FB">
            <w:pPr>
              <w:ind w:left="284"/>
              <w:rPr>
                <w:rFonts w:cs="Arial"/>
                <w:sz w:val="20"/>
              </w:rPr>
            </w:pPr>
          </w:p>
          <w:p w:rsidR="00EA3A53" w:rsidRPr="00EA3A53" w:rsidRDefault="00EA3A53" w:rsidP="00D336FB">
            <w:pPr>
              <w:rPr>
                <w:rFonts w:cs="Arial"/>
                <w:sz w:val="20"/>
              </w:rPr>
            </w:pPr>
            <w:r w:rsidRPr="00EA3A53">
              <w:rPr>
                <w:rFonts w:cs="Arial"/>
                <w:sz w:val="20"/>
              </w:rPr>
              <w:br w:type="page"/>
            </w:r>
          </w:p>
        </w:tc>
      </w:tr>
    </w:tbl>
    <w:p w:rsidR="00EA3A53" w:rsidRPr="00EA3A53" w:rsidRDefault="00EA3A53" w:rsidP="00EA3A53">
      <w:pPr>
        <w:jc w:val="both"/>
        <w:rPr>
          <w:rFonts w:cs="Arial"/>
          <w:sz w:val="20"/>
        </w:rPr>
      </w:pPr>
    </w:p>
    <w:p w:rsidR="00EA3A53" w:rsidRPr="00EA3A53" w:rsidRDefault="00EA3A53" w:rsidP="00EA3A53">
      <w:pPr>
        <w:jc w:val="both"/>
        <w:rPr>
          <w:rFonts w:cs="Arial"/>
          <w:sz w:val="20"/>
        </w:rPr>
      </w:pPr>
    </w:p>
    <w:p w:rsidR="00EA3A53" w:rsidRPr="00EA3A53" w:rsidRDefault="00EA3A53" w:rsidP="00EA3A53">
      <w:pPr>
        <w:jc w:val="both"/>
        <w:rPr>
          <w:rFonts w:cs="Arial"/>
          <w:sz w:val="20"/>
        </w:rPr>
      </w:pPr>
    </w:p>
    <w:p w:rsidR="00EA3A53" w:rsidRPr="00EA3A53" w:rsidRDefault="00EA3A53" w:rsidP="00EA3A53">
      <w:pPr>
        <w:jc w:val="both"/>
        <w:rPr>
          <w:rFonts w:cs="Arial"/>
          <w:sz w:val="20"/>
        </w:rPr>
        <w:sectPr w:rsidR="00EA3A53" w:rsidRPr="00EA3A53" w:rsidSect="007C30E1">
          <w:headerReference w:type="default" r:id="rId4"/>
          <w:pgSz w:w="11907" w:h="16840" w:code="9"/>
          <w:pgMar w:top="709" w:right="902" w:bottom="709" w:left="1418" w:header="720" w:footer="720" w:gutter="0"/>
          <w:cols w:space="720"/>
        </w:sectPr>
      </w:pPr>
    </w:p>
    <w:p w:rsidR="00EA3A53" w:rsidRPr="00EA3A53" w:rsidRDefault="00EA3A53" w:rsidP="00EA3A53">
      <w:pPr>
        <w:jc w:val="both"/>
        <w:rPr>
          <w:rFonts w:cs="Arial"/>
          <w:sz w:val="20"/>
        </w:rPr>
      </w:pPr>
    </w:p>
    <w:p w:rsidR="00EA3A53" w:rsidRPr="00EA3A53" w:rsidRDefault="00EA3A53" w:rsidP="00EA3A53">
      <w:pPr>
        <w:jc w:val="both"/>
        <w:rPr>
          <w:rFonts w:cs="Arial"/>
          <w:sz w:val="20"/>
        </w:rPr>
      </w:pPr>
    </w:p>
    <w:tbl>
      <w:tblPr>
        <w:tblW w:w="0" w:type="auto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Look w:val="01E0" w:firstRow="1" w:lastRow="1" w:firstColumn="1" w:lastColumn="1" w:noHBand="0" w:noVBand="0"/>
      </w:tblPr>
      <w:tblGrid>
        <w:gridCol w:w="9467"/>
      </w:tblGrid>
      <w:tr w:rsidR="00EA3A53" w:rsidRPr="00EA3A53" w:rsidTr="00D336FB">
        <w:tc>
          <w:tcPr>
            <w:tcW w:w="9803" w:type="dxa"/>
          </w:tcPr>
          <w:p w:rsidR="00EA3A53" w:rsidRPr="00EA3A53" w:rsidRDefault="00EA3A53" w:rsidP="00D336FB">
            <w:pPr>
              <w:jc w:val="center"/>
              <w:rPr>
                <w:rFonts w:cs="Arial"/>
                <w:b/>
                <w:caps/>
                <w:sz w:val="20"/>
              </w:rPr>
            </w:pPr>
            <w:r w:rsidRPr="00EA3A53">
              <w:rPr>
                <w:rFonts w:cs="Arial"/>
                <w:b/>
                <w:caps/>
                <w:sz w:val="20"/>
              </w:rPr>
              <w:t xml:space="preserve">      </w:t>
            </w:r>
            <w:r w:rsidRPr="00EA3A53">
              <w:rPr>
                <w:rFonts w:cs="Arial"/>
                <w:sz w:val="20"/>
              </w:rPr>
              <w:t xml:space="preserve">          </w:t>
            </w:r>
            <w:r w:rsidRPr="00EA3A53">
              <w:rPr>
                <w:rFonts w:cs="Arial"/>
                <w:b/>
                <w:caps/>
                <w:sz w:val="20"/>
              </w:rPr>
              <w:t xml:space="preserve">                                                                                                                      </w:t>
            </w:r>
          </w:p>
          <w:p w:rsidR="00EA3A53" w:rsidRPr="00EA3A53" w:rsidRDefault="00EA3A53" w:rsidP="00D336FB">
            <w:pPr>
              <w:ind w:left="284"/>
              <w:rPr>
                <w:rFonts w:cs="Arial"/>
                <w:sz w:val="20"/>
              </w:rPr>
            </w:pPr>
          </w:p>
          <w:p w:rsidR="00EA3A53" w:rsidRPr="00EA3A53" w:rsidRDefault="00EA3A53" w:rsidP="00D336FB">
            <w:pPr>
              <w:ind w:left="284"/>
              <w:jc w:val="center"/>
              <w:rPr>
                <w:rFonts w:cs="Arial"/>
                <w:b/>
                <w:sz w:val="20"/>
              </w:rPr>
            </w:pPr>
            <w:r w:rsidRPr="00EA3A53">
              <w:rPr>
                <w:rFonts w:cs="Arial"/>
                <w:b/>
                <w:sz w:val="20"/>
              </w:rPr>
              <w:t>WEST BERKSHIRE DISTRICT COUNCIL</w:t>
            </w:r>
          </w:p>
          <w:p w:rsidR="00EA3A53" w:rsidRPr="00EA3A53" w:rsidRDefault="00EA3A53" w:rsidP="00D336FB">
            <w:pPr>
              <w:ind w:left="284"/>
              <w:jc w:val="center"/>
              <w:rPr>
                <w:rFonts w:cs="Arial"/>
                <w:b/>
                <w:sz w:val="20"/>
              </w:rPr>
            </w:pPr>
          </w:p>
          <w:p w:rsidR="00EA3A53" w:rsidRPr="00EA3A53" w:rsidRDefault="00EA3A53" w:rsidP="00D336FB">
            <w:pPr>
              <w:ind w:left="284"/>
              <w:jc w:val="center"/>
              <w:rPr>
                <w:rFonts w:cs="Arial"/>
                <w:b/>
                <w:sz w:val="20"/>
              </w:rPr>
            </w:pPr>
            <w:r w:rsidRPr="00EA3A53">
              <w:rPr>
                <w:rFonts w:cs="Arial"/>
                <w:b/>
                <w:sz w:val="20"/>
              </w:rPr>
              <w:t>ANNUAL CERTIFICATE OF PETTY CASH</w:t>
            </w:r>
          </w:p>
          <w:p w:rsidR="00EA3A53" w:rsidRPr="00EA3A53" w:rsidRDefault="00EA3A53" w:rsidP="00D336FB">
            <w:pPr>
              <w:ind w:left="284"/>
              <w:jc w:val="center"/>
              <w:rPr>
                <w:rFonts w:cs="Arial"/>
                <w:sz w:val="20"/>
              </w:rPr>
            </w:pPr>
          </w:p>
          <w:p w:rsidR="00EA3A53" w:rsidRPr="00EA3A53" w:rsidRDefault="00EA3A53" w:rsidP="00D336FB">
            <w:pPr>
              <w:ind w:left="284"/>
              <w:rPr>
                <w:rFonts w:cs="Arial"/>
                <w:sz w:val="20"/>
              </w:rPr>
            </w:pPr>
            <w:r w:rsidRPr="00EA3A53">
              <w:rPr>
                <w:rFonts w:cs="Arial"/>
                <w:sz w:val="20"/>
              </w:rPr>
              <w:t>Location of Petty Cash.....................................................................................................</w:t>
            </w:r>
          </w:p>
          <w:p w:rsidR="00EA3A53" w:rsidRPr="00EA3A53" w:rsidRDefault="00EA3A53" w:rsidP="00D336FB">
            <w:pPr>
              <w:ind w:left="284"/>
              <w:rPr>
                <w:rFonts w:cs="Arial"/>
                <w:sz w:val="20"/>
              </w:rPr>
            </w:pPr>
          </w:p>
          <w:p w:rsidR="00EA3A53" w:rsidRPr="00EA3A53" w:rsidRDefault="00EA3A53" w:rsidP="00D336FB">
            <w:pPr>
              <w:ind w:left="284"/>
              <w:rPr>
                <w:rFonts w:cs="Arial"/>
                <w:sz w:val="20"/>
              </w:rPr>
            </w:pPr>
            <w:r w:rsidRPr="00EA3A53">
              <w:rPr>
                <w:rFonts w:cs="Arial"/>
                <w:sz w:val="20"/>
              </w:rPr>
              <w:t xml:space="preserve">I hereby certify that the amount of cash and vouchers held by me as Petty Cash on </w:t>
            </w:r>
          </w:p>
          <w:p w:rsidR="00EA3A53" w:rsidRPr="00EA3A53" w:rsidRDefault="00EA3A53" w:rsidP="00D336FB">
            <w:pPr>
              <w:ind w:left="284"/>
              <w:rPr>
                <w:rFonts w:cs="Arial"/>
                <w:sz w:val="20"/>
              </w:rPr>
            </w:pPr>
            <w:r w:rsidRPr="00EA3A53">
              <w:rPr>
                <w:rFonts w:cs="Arial"/>
                <w:sz w:val="20"/>
              </w:rPr>
              <w:t>31 March 2020 amounted to:-</w:t>
            </w:r>
          </w:p>
          <w:p w:rsidR="00EA3A53" w:rsidRPr="00EA3A53" w:rsidRDefault="00EA3A53" w:rsidP="00D336FB">
            <w:pPr>
              <w:ind w:left="284"/>
              <w:rPr>
                <w:rFonts w:cs="Arial"/>
                <w:sz w:val="20"/>
              </w:rPr>
            </w:pPr>
          </w:p>
          <w:tbl>
            <w:tblPr>
              <w:tblW w:w="0" w:type="auto"/>
              <w:tblInd w:w="39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5528"/>
              <w:gridCol w:w="3260"/>
            </w:tblGrid>
            <w:tr w:rsidR="00EA3A53" w:rsidRPr="00EA3A53" w:rsidTr="00D336F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528" w:type="dxa"/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  <w:r w:rsidRPr="00EA3A53">
                    <w:rPr>
                      <w:rFonts w:cs="Arial"/>
                      <w:sz w:val="20"/>
                    </w:rPr>
                    <w:t>Amount in Cash</w:t>
                  </w:r>
                </w:p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3260" w:type="dxa"/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  <w:r w:rsidRPr="00EA3A53">
                    <w:rPr>
                      <w:rFonts w:cs="Arial"/>
                      <w:sz w:val="20"/>
                    </w:rPr>
                    <w:t>£</w:t>
                  </w:r>
                </w:p>
              </w:tc>
            </w:tr>
            <w:tr w:rsidR="00EA3A53" w:rsidRPr="00EA3A53" w:rsidTr="00D336F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528" w:type="dxa"/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  <w:r w:rsidRPr="00EA3A53">
                    <w:rPr>
                      <w:rFonts w:cs="Arial"/>
                      <w:sz w:val="20"/>
                    </w:rPr>
                    <w:t>Amount in unclaimed vouchers</w:t>
                  </w:r>
                </w:p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3260" w:type="dxa"/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  <w:r w:rsidRPr="00EA3A53">
                    <w:rPr>
                      <w:rFonts w:cs="Arial"/>
                      <w:sz w:val="20"/>
                    </w:rPr>
                    <w:t>£</w:t>
                  </w:r>
                </w:p>
              </w:tc>
            </w:tr>
            <w:tr w:rsidR="00EA3A53" w:rsidRPr="00EA3A53" w:rsidTr="00D336F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528" w:type="dxa"/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  <w:r w:rsidRPr="00EA3A53">
                    <w:rPr>
                      <w:rFonts w:cs="Arial"/>
                      <w:sz w:val="20"/>
                    </w:rPr>
                    <w:t>TOTAL PETTY CASH HELD</w:t>
                  </w:r>
                </w:p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3260" w:type="dxa"/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  <w:r w:rsidRPr="00EA3A53">
                    <w:rPr>
                      <w:rFonts w:cs="Arial"/>
                      <w:sz w:val="20"/>
                    </w:rPr>
                    <w:t>£</w:t>
                  </w:r>
                </w:p>
              </w:tc>
            </w:tr>
          </w:tbl>
          <w:p w:rsidR="00EA3A53" w:rsidRPr="00EA3A53" w:rsidRDefault="00EA3A53" w:rsidP="00D336FB">
            <w:pPr>
              <w:ind w:left="284"/>
              <w:rPr>
                <w:rFonts w:cs="Arial"/>
                <w:sz w:val="20"/>
              </w:rPr>
            </w:pPr>
          </w:p>
          <w:p w:rsidR="00EA3A53" w:rsidRPr="00EA3A53" w:rsidRDefault="00EA3A53" w:rsidP="00D336FB">
            <w:pPr>
              <w:ind w:left="284"/>
              <w:rPr>
                <w:rFonts w:cs="Arial"/>
                <w:sz w:val="20"/>
              </w:rPr>
            </w:pPr>
          </w:p>
          <w:tbl>
            <w:tblPr>
              <w:tblW w:w="0" w:type="auto"/>
              <w:tblInd w:w="392" w:type="dxa"/>
              <w:tblLook w:val="0000" w:firstRow="0" w:lastRow="0" w:firstColumn="0" w:lastColumn="0" w:noHBand="0" w:noVBand="0"/>
            </w:tblPr>
            <w:tblGrid>
              <w:gridCol w:w="8843"/>
            </w:tblGrid>
            <w:tr w:rsidR="00EA3A53" w:rsidRPr="00EA3A53" w:rsidTr="00D336F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  <w:r w:rsidRPr="00EA3A53">
                    <w:rPr>
                      <w:rFonts w:cs="Arial"/>
                      <w:sz w:val="20"/>
                    </w:rPr>
                    <w:t>Name (Please Print):</w:t>
                  </w:r>
                </w:p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</w:tr>
            <w:tr w:rsidR="00EA3A53" w:rsidRPr="00EA3A53" w:rsidTr="00D336F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95" w:type="dxa"/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</w:tr>
            <w:tr w:rsidR="00EA3A53" w:rsidRPr="00EA3A53" w:rsidTr="00D336F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95" w:type="dxa"/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</w:tr>
            <w:tr w:rsidR="00EA3A53" w:rsidRPr="00EA3A53" w:rsidTr="00D336F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  <w:r w:rsidRPr="00EA3A53">
                    <w:rPr>
                      <w:rFonts w:cs="Arial"/>
                      <w:sz w:val="20"/>
                    </w:rPr>
                    <w:t>Signature:</w:t>
                  </w:r>
                </w:p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</w:tr>
            <w:tr w:rsidR="00EA3A53" w:rsidRPr="00EA3A53" w:rsidTr="00D336F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95" w:type="dxa"/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</w:tr>
            <w:tr w:rsidR="00EA3A53" w:rsidRPr="00EA3A53" w:rsidTr="00D336F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95" w:type="dxa"/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</w:tr>
            <w:tr w:rsidR="00EA3A53" w:rsidRPr="00EA3A53" w:rsidTr="00D336F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  <w:r w:rsidRPr="00EA3A53">
                    <w:rPr>
                      <w:rFonts w:cs="Arial"/>
                      <w:sz w:val="20"/>
                    </w:rPr>
                    <w:t>Designation:</w:t>
                  </w:r>
                </w:p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</w:tr>
            <w:tr w:rsidR="00EA3A53" w:rsidRPr="00EA3A53" w:rsidTr="00D336F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95" w:type="dxa"/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</w:tr>
            <w:tr w:rsidR="00EA3A53" w:rsidRPr="00EA3A53" w:rsidTr="00D336F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95" w:type="dxa"/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</w:tr>
            <w:tr w:rsidR="00EA3A53" w:rsidRPr="00EA3A53" w:rsidTr="00D336F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  <w:r w:rsidRPr="00EA3A53">
                    <w:rPr>
                      <w:rFonts w:cs="Arial"/>
                      <w:sz w:val="20"/>
                    </w:rPr>
                    <w:t>Department / Section:</w:t>
                  </w:r>
                </w:p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  <w:r w:rsidRPr="00EA3A53">
                    <w:rPr>
                      <w:rFonts w:cs="Arial"/>
                      <w:sz w:val="20"/>
                    </w:rPr>
                    <w:t>Cost centre:</w:t>
                  </w:r>
                </w:p>
              </w:tc>
            </w:tr>
            <w:tr w:rsidR="00EA3A53" w:rsidRPr="00EA3A53" w:rsidTr="00D336F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95" w:type="dxa"/>
                  <w:tcBorders>
                    <w:bottom w:val="single" w:sz="4" w:space="0" w:color="auto"/>
                  </w:tcBorders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</w:tr>
            <w:tr w:rsidR="00EA3A53" w:rsidRPr="00EA3A53" w:rsidTr="00D336F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  <w:r w:rsidRPr="00EA3A53">
                    <w:rPr>
                      <w:rFonts w:cs="Arial"/>
                      <w:sz w:val="20"/>
                    </w:rPr>
                    <w:t>Address &amp; Telephone Number:</w:t>
                  </w:r>
                </w:p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</w:tr>
            <w:tr w:rsidR="00EA3A53" w:rsidRPr="00EA3A53" w:rsidTr="00D336F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95" w:type="dxa"/>
                  <w:tcBorders>
                    <w:top w:val="single" w:sz="4" w:space="0" w:color="auto"/>
                  </w:tcBorders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</w:tr>
            <w:tr w:rsidR="00EA3A53" w:rsidRPr="00EA3A53" w:rsidTr="00D336F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  <w:r w:rsidRPr="00EA3A53">
                    <w:rPr>
                      <w:rFonts w:cs="Arial"/>
                      <w:sz w:val="20"/>
                    </w:rPr>
                    <w:t>Date:</w:t>
                  </w:r>
                </w:p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</w:tr>
          </w:tbl>
          <w:p w:rsidR="00EA3A53" w:rsidRPr="00EA3A53" w:rsidRDefault="00EA3A53" w:rsidP="00D336FB">
            <w:pPr>
              <w:ind w:left="284"/>
              <w:rPr>
                <w:rFonts w:cs="Arial"/>
                <w:sz w:val="20"/>
              </w:rPr>
            </w:pPr>
          </w:p>
          <w:p w:rsidR="00EA3A53" w:rsidRPr="00EA3A53" w:rsidRDefault="00EA3A53" w:rsidP="00D336FB">
            <w:pPr>
              <w:rPr>
                <w:rFonts w:cs="Arial"/>
                <w:sz w:val="20"/>
              </w:rPr>
            </w:pPr>
          </w:p>
          <w:p w:rsidR="00EA3A53" w:rsidRPr="00EA3A53" w:rsidRDefault="00EA3A53" w:rsidP="00D336FB">
            <w:pPr>
              <w:ind w:left="284"/>
              <w:rPr>
                <w:rFonts w:cs="Arial"/>
                <w:sz w:val="20"/>
              </w:rPr>
            </w:pPr>
          </w:p>
        </w:tc>
      </w:tr>
    </w:tbl>
    <w:p w:rsidR="00EA3A53" w:rsidRPr="00EA3A53" w:rsidRDefault="00EA3A53" w:rsidP="00EA3A53">
      <w:pPr>
        <w:jc w:val="both"/>
        <w:rPr>
          <w:rFonts w:cs="Arial"/>
          <w:sz w:val="20"/>
        </w:rPr>
      </w:pPr>
    </w:p>
    <w:p w:rsidR="00EA3A53" w:rsidRPr="00EA3A53" w:rsidRDefault="00EA3A53" w:rsidP="00EA3A53">
      <w:pPr>
        <w:jc w:val="both"/>
        <w:rPr>
          <w:rFonts w:cs="Arial"/>
          <w:sz w:val="20"/>
        </w:rPr>
        <w:sectPr w:rsidR="00EA3A53" w:rsidRPr="00EA3A53" w:rsidSect="007C30E1">
          <w:headerReference w:type="default" r:id="rId5"/>
          <w:pgSz w:w="11907" w:h="16840" w:code="9"/>
          <w:pgMar w:top="709" w:right="902" w:bottom="709" w:left="1418" w:header="720" w:footer="720" w:gutter="0"/>
          <w:cols w:space="720"/>
        </w:sectPr>
      </w:pPr>
    </w:p>
    <w:p w:rsidR="00EA3A53" w:rsidRPr="00EA3A53" w:rsidRDefault="00EA3A53" w:rsidP="00EA3A53">
      <w:pPr>
        <w:jc w:val="both"/>
        <w:rPr>
          <w:rFonts w:cs="Arial"/>
          <w:sz w:val="20"/>
        </w:rPr>
      </w:pPr>
    </w:p>
    <w:p w:rsidR="00EA3A53" w:rsidRPr="00EA3A53" w:rsidRDefault="00EA3A53" w:rsidP="00EA3A53">
      <w:pPr>
        <w:jc w:val="both"/>
        <w:rPr>
          <w:rFonts w:cs="Arial"/>
          <w:sz w:val="20"/>
        </w:rPr>
      </w:pPr>
    </w:p>
    <w:tbl>
      <w:tblPr>
        <w:tblW w:w="0" w:type="auto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Look w:val="01E0" w:firstRow="1" w:lastRow="1" w:firstColumn="1" w:lastColumn="1" w:noHBand="0" w:noVBand="0"/>
      </w:tblPr>
      <w:tblGrid>
        <w:gridCol w:w="9467"/>
      </w:tblGrid>
      <w:tr w:rsidR="00EA3A53" w:rsidRPr="00EA3A53" w:rsidTr="00D336FB">
        <w:tc>
          <w:tcPr>
            <w:tcW w:w="9803" w:type="dxa"/>
          </w:tcPr>
          <w:p w:rsidR="00EA3A53" w:rsidRPr="00EA3A53" w:rsidRDefault="00EA3A53" w:rsidP="00D336FB">
            <w:pPr>
              <w:ind w:left="284"/>
              <w:jc w:val="center"/>
              <w:rPr>
                <w:rFonts w:cs="Arial"/>
                <w:b/>
                <w:sz w:val="20"/>
              </w:rPr>
            </w:pPr>
          </w:p>
          <w:p w:rsidR="00EA3A53" w:rsidRPr="00EA3A53" w:rsidRDefault="00EA3A53" w:rsidP="00D336FB">
            <w:pPr>
              <w:ind w:left="284"/>
              <w:jc w:val="center"/>
              <w:rPr>
                <w:rFonts w:cs="Arial"/>
                <w:b/>
                <w:sz w:val="20"/>
              </w:rPr>
            </w:pPr>
          </w:p>
          <w:p w:rsidR="00EA3A53" w:rsidRPr="00EA3A53" w:rsidRDefault="00EA3A53" w:rsidP="00D336FB">
            <w:pPr>
              <w:ind w:left="284"/>
              <w:jc w:val="center"/>
              <w:rPr>
                <w:rFonts w:cs="Arial"/>
                <w:b/>
                <w:sz w:val="20"/>
              </w:rPr>
            </w:pPr>
          </w:p>
          <w:p w:rsidR="00EA3A53" w:rsidRPr="00EA3A53" w:rsidRDefault="00EA3A53" w:rsidP="00D336FB">
            <w:pPr>
              <w:ind w:left="284"/>
              <w:jc w:val="center"/>
              <w:rPr>
                <w:rFonts w:cs="Arial"/>
                <w:b/>
                <w:sz w:val="20"/>
              </w:rPr>
            </w:pPr>
            <w:r w:rsidRPr="00EA3A53">
              <w:rPr>
                <w:rFonts w:cs="Arial"/>
                <w:b/>
                <w:sz w:val="20"/>
              </w:rPr>
              <w:t>WEST BERKSHIRE DISTRICT COUNCIL</w:t>
            </w:r>
          </w:p>
          <w:p w:rsidR="00EA3A53" w:rsidRPr="00EA3A53" w:rsidRDefault="00EA3A53" w:rsidP="00D336FB">
            <w:pPr>
              <w:ind w:left="284"/>
              <w:jc w:val="center"/>
              <w:rPr>
                <w:rFonts w:cs="Arial"/>
                <w:b/>
                <w:sz w:val="20"/>
              </w:rPr>
            </w:pPr>
          </w:p>
          <w:p w:rsidR="00EA3A53" w:rsidRPr="00EA3A53" w:rsidRDefault="00EA3A53" w:rsidP="00D336FB">
            <w:pPr>
              <w:ind w:left="284"/>
              <w:jc w:val="center"/>
              <w:rPr>
                <w:rFonts w:cs="Arial"/>
                <w:b/>
                <w:sz w:val="20"/>
              </w:rPr>
            </w:pPr>
            <w:r w:rsidRPr="00EA3A53">
              <w:rPr>
                <w:rFonts w:cs="Arial"/>
                <w:b/>
                <w:sz w:val="20"/>
              </w:rPr>
              <w:t>ANNUAL CERTIFICATE OF STOCK</w:t>
            </w:r>
          </w:p>
          <w:p w:rsidR="00EA3A53" w:rsidRPr="00EA3A53" w:rsidRDefault="00EA3A53" w:rsidP="00D336FB">
            <w:pPr>
              <w:ind w:left="284"/>
              <w:jc w:val="center"/>
              <w:rPr>
                <w:rFonts w:cs="Arial"/>
                <w:b/>
                <w:sz w:val="20"/>
              </w:rPr>
            </w:pPr>
          </w:p>
          <w:p w:rsidR="00EA3A53" w:rsidRPr="00EA3A53" w:rsidRDefault="00EA3A53" w:rsidP="00D336FB">
            <w:pPr>
              <w:ind w:left="284"/>
              <w:jc w:val="center"/>
              <w:rPr>
                <w:rFonts w:cs="Arial"/>
                <w:sz w:val="20"/>
              </w:rPr>
            </w:pPr>
          </w:p>
          <w:tbl>
            <w:tblPr>
              <w:tblW w:w="0" w:type="auto"/>
              <w:tblInd w:w="392" w:type="dxa"/>
              <w:tblLook w:val="0000" w:firstRow="0" w:lastRow="0" w:firstColumn="0" w:lastColumn="0" w:noHBand="0" w:noVBand="0"/>
            </w:tblPr>
            <w:tblGrid>
              <w:gridCol w:w="3530"/>
              <w:gridCol w:w="5321"/>
            </w:tblGrid>
            <w:tr w:rsidR="00EA3A53" w:rsidRPr="00EA3A53" w:rsidTr="00D336F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544" w:type="dxa"/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  <w:r w:rsidRPr="00EA3A53">
                    <w:rPr>
                      <w:rFonts w:cs="Arial"/>
                      <w:sz w:val="20"/>
                    </w:rPr>
                    <w:t>Location of Stock:</w:t>
                  </w:r>
                </w:p>
              </w:tc>
              <w:tc>
                <w:tcPr>
                  <w:tcW w:w="5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</w:tr>
          </w:tbl>
          <w:p w:rsidR="00EA3A53" w:rsidRPr="00EA3A53" w:rsidRDefault="00EA3A53" w:rsidP="00D336FB">
            <w:pPr>
              <w:ind w:left="284"/>
              <w:rPr>
                <w:rFonts w:cs="Arial"/>
                <w:sz w:val="20"/>
              </w:rPr>
            </w:pPr>
          </w:p>
          <w:p w:rsidR="00EA3A53" w:rsidRPr="00EA3A53" w:rsidRDefault="00EA3A53" w:rsidP="00D336FB">
            <w:pPr>
              <w:ind w:left="284"/>
              <w:rPr>
                <w:rFonts w:cs="Arial"/>
                <w:sz w:val="20"/>
              </w:rPr>
            </w:pPr>
            <w:r w:rsidRPr="00EA3A53">
              <w:rPr>
                <w:rFonts w:cs="Arial"/>
                <w:sz w:val="20"/>
              </w:rPr>
              <w:t>I hereby certify that the value of stock held at the above location at close of business on 31 March 2020, amounted to:</w:t>
            </w:r>
          </w:p>
          <w:p w:rsidR="00EA3A53" w:rsidRPr="00EA3A53" w:rsidRDefault="00EA3A53" w:rsidP="00D336FB">
            <w:pPr>
              <w:ind w:left="284"/>
              <w:rPr>
                <w:rFonts w:cs="Arial"/>
                <w:sz w:val="20"/>
              </w:rPr>
            </w:pPr>
          </w:p>
          <w:tbl>
            <w:tblPr>
              <w:tblW w:w="0" w:type="auto"/>
              <w:tblInd w:w="392" w:type="dxa"/>
              <w:tblLook w:val="0000" w:firstRow="0" w:lastRow="0" w:firstColumn="0" w:lastColumn="0" w:noHBand="0" w:noVBand="0"/>
            </w:tblPr>
            <w:tblGrid>
              <w:gridCol w:w="3527"/>
              <w:gridCol w:w="5324"/>
            </w:tblGrid>
            <w:tr w:rsidR="00EA3A53" w:rsidRPr="00EA3A53" w:rsidTr="00D336F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544" w:type="dxa"/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  <w:r w:rsidRPr="00EA3A53">
                    <w:rPr>
                      <w:rFonts w:cs="Arial"/>
                      <w:sz w:val="20"/>
                    </w:rPr>
                    <w:t xml:space="preserve">                            </w:t>
                  </w:r>
                </w:p>
              </w:tc>
              <w:tc>
                <w:tcPr>
                  <w:tcW w:w="5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  <w:r w:rsidRPr="00EA3A53">
                    <w:rPr>
                      <w:rFonts w:cs="Arial"/>
                      <w:sz w:val="20"/>
                    </w:rPr>
                    <w:t>£</w:t>
                  </w:r>
                </w:p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</w:tr>
            <w:tr w:rsidR="00EA3A53" w:rsidRPr="00EA3A53" w:rsidTr="00D336F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544" w:type="dxa"/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5350" w:type="dxa"/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</w:tr>
            <w:tr w:rsidR="00EA3A53" w:rsidRPr="00EA3A53" w:rsidTr="00D336F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544" w:type="dxa"/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5350" w:type="dxa"/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</w:tr>
            <w:tr w:rsidR="00EA3A53" w:rsidRPr="00EA3A53" w:rsidTr="00D336F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9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  <w:r w:rsidRPr="00EA3A53">
                    <w:rPr>
                      <w:rFonts w:cs="Arial"/>
                      <w:sz w:val="20"/>
                    </w:rPr>
                    <w:t>Name (Please Print):</w:t>
                  </w:r>
                </w:p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</w:tr>
            <w:tr w:rsidR="00EA3A53" w:rsidRPr="00EA3A53" w:rsidTr="00D336F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94" w:type="dxa"/>
                  <w:gridSpan w:val="2"/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</w:tr>
            <w:tr w:rsidR="00EA3A53" w:rsidRPr="00EA3A53" w:rsidTr="00D336F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94" w:type="dxa"/>
                  <w:gridSpan w:val="2"/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</w:tr>
            <w:tr w:rsidR="00EA3A53" w:rsidRPr="00EA3A53" w:rsidTr="00D336F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9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  <w:r w:rsidRPr="00EA3A53">
                    <w:rPr>
                      <w:rFonts w:cs="Arial"/>
                      <w:sz w:val="20"/>
                    </w:rPr>
                    <w:t>Signature:</w:t>
                  </w:r>
                </w:p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</w:tr>
            <w:tr w:rsidR="00EA3A53" w:rsidRPr="00EA3A53" w:rsidTr="00D336F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94" w:type="dxa"/>
                  <w:gridSpan w:val="2"/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</w:tr>
            <w:tr w:rsidR="00EA3A53" w:rsidRPr="00EA3A53" w:rsidTr="00D336F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94" w:type="dxa"/>
                  <w:gridSpan w:val="2"/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</w:tr>
            <w:tr w:rsidR="00EA3A53" w:rsidRPr="00EA3A53" w:rsidTr="00D336F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9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  <w:r w:rsidRPr="00EA3A53">
                    <w:rPr>
                      <w:rFonts w:cs="Arial"/>
                      <w:sz w:val="20"/>
                    </w:rPr>
                    <w:t>Designation:</w:t>
                  </w:r>
                </w:p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</w:tr>
            <w:tr w:rsidR="00EA3A53" w:rsidRPr="00EA3A53" w:rsidTr="00D336F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94" w:type="dxa"/>
                  <w:gridSpan w:val="2"/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</w:tr>
            <w:tr w:rsidR="00EA3A53" w:rsidRPr="00EA3A53" w:rsidTr="00D336F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94" w:type="dxa"/>
                  <w:gridSpan w:val="2"/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</w:tr>
            <w:tr w:rsidR="00EA3A53" w:rsidRPr="00EA3A53" w:rsidTr="00D336F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9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  <w:r w:rsidRPr="00EA3A53">
                    <w:rPr>
                      <w:rFonts w:cs="Arial"/>
                      <w:sz w:val="20"/>
                    </w:rPr>
                    <w:t>Department / Section:</w:t>
                  </w:r>
                </w:p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  <w:r w:rsidRPr="00EA3A53">
                    <w:rPr>
                      <w:rFonts w:cs="Arial"/>
                      <w:sz w:val="20"/>
                    </w:rPr>
                    <w:t>Cost centre:</w:t>
                  </w:r>
                </w:p>
              </w:tc>
            </w:tr>
            <w:tr w:rsidR="00EA3A53" w:rsidRPr="00EA3A53" w:rsidTr="00D336F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94" w:type="dxa"/>
                  <w:gridSpan w:val="2"/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</w:tr>
            <w:tr w:rsidR="00EA3A53" w:rsidRPr="00EA3A53" w:rsidTr="00D336F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94" w:type="dxa"/>
                  <w:gridSpan w:val="2"/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</w:tr>
            <w:tr w:rsidR="00EA3A53" w:rsidRPr="00EA3A53" w:rsidTr="00D336F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9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  <w:r w:rsidRPr="00EA3A53">
                    <w:rPr>
                      <w:rFonts w:cs="Arial"/>
                      <w:sz w:val="20"/>
                    </w:rPr>
                    <w:t>Date:</w:t>
                  </w:r>
                </w:p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</w:tr>
          </w:tbl>
          <w:p w:rsidR="00EA3A53" w:rsidRPr="00EA3A53" w:rsidRDefault="00EA3A53" w:rsidP="00D336FB">
            <w:pPr>
              <w:ind w:left="284"/>
              <w:rPr>
                <w:rFonts w:cs="Arial"/>
                <w:sz w:val="20"/>
              </w:rPr>
            </w:pPr>
          </w:p>
          <w:p w:rsidR="00EA3A53" w:rsidRPr="00EA3A53" w:rsidRDefault="00EA3A53" w:rsidP="00D336FB">
            <w:pPr>
              <w:ind w:left="284"/>
              <w:jc w:val="center"/>
              <w:rPr>
                <w:rFonts w:cs="Arial"/>
                <w:b/>
                <w:sz w:val="20"/>
              </w:rPr>
            </w:pPr>
          </w:p>
          <w:p w:rsidR="00EA3A53" w:rsidRPr="00EA3A53" w:rsidRDefault="00EA3A53" w:rsidP="00D336FB">
            <w:pPr>
              <w:ind w:left="284"/>
              <w:rPr>
                <w:rFonts w:cs="Arial"/>
                <w:sz w:val="20"/>
              </w:rPr>
            </w:pPr>
          </w:p>
        </w:tc>
      </w:tr>
    </w:tbl>
    <w:p w:rsidR="00EA3A53" w:rsidRPr="00EA3A53" w:rsidRDefault="00EA3A53" w:rsidP="00EA3A53">
      <w:pPr>
        <w:jc w:val="both"/>
        <w:rPr>
          <w:rFonts w:cs="Arial"/>
          <w:sz w:val="20"/>
        </w:rPr>
      </w:pPr>
    </w:p>
    <w:p w:rsidR="00EA3A53" w:rsidRPr="00EA3A53" w:rsidRDefault="00EA3A53" w:rsidP="00EA3A53">
      <w:pPr>
        <w:jc w:val="both"/>
        <w:rPr>
          <w:rFonts w:cs="Arial"/>
          <w:sz w:val="20"/>
        </w:rPr>
      </w:pPr>
    </w:p>
    <w:p w:rsidR="00EA3A53" w:rsidRPr="00EA3A53" w:rsidRDefault="00EA3A53" w:rsidP="00EA3A53">
      <w:pPr>
        <w:jc w:val="both"/>
        <w:rPr>
          <w:rFonts w:cs="Arial"/>
          <w:sz w:val="20"/>
        </w:rPr>
      </w:pPr>
    </w:p>
    <w:p w:rsidR="00EA3A53" w:rsidRPr="00EA3A53" w:rsidRDefault="00EA3A53" w:rsidP="00EA3A53">
      <w:pPr>
        <w:jc w:val="both"/>
        <w:rPr>
          <w:rFonts w:cs="Arial"/>
          <w:sz w:val="20"/>
        </w:rPr>
        <w:sectPr w:rsidR="00EA3A53" w:rsidRPr="00EA3A53" w:rsidSect="007C30E1">
          <w:headerReference w:type="default" r:id="rId6"/>
          <w:pgSz w:w="11907" w:h="16840" w:code="9"/>
          <w:pgMar w:top="709" w:right="902" w:bottom="709" w:left="1418" w:header="720" w:footer="720" w:gutter="0"/>
          <w:cols w:space="720"/>
        </w:sectPr>
      </w:pPr>
    </w:p>
    <w:tbl>
      <w:tblPr>
        <w:tblW w:w="0" w:type="auto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Look w:val="01E0" w:firstRow="1" w:lastRow="1" w:firstColumn="1" w:lastColumn="1" w:noHBand="0" w:noVBand="0"/>
      </w:tblPr>
      <w:tblGrid>
        <w:gridCol w:w="8906"/>
      </w:tblGrid>
      <w:tr w:rsidR="00EA3A53" w:rsidRPr="00EA3A53" w:rsidTr="00EA3A53">
        <w:tc>
          <w:tcPr>
            <w:tcW w:w="8906" w:type="dxa"/>
          </w:tcPr>
          <w:p w:rsidR="00EA3A53" w:rsidRPr="00EA3A53" w:rsidRDefault="00EA3A53" w:rsidP="00D336FB">
            <w:pPr>
              <w:ind w:left="284"/>
              <w:jc w:val="center"/>
              <w:rPr>
                <w:rFonts w:cs="Arial"/>
                <w:b/>
                <w:sz w:val="20"/>
              </w:rPr>
            </w:pPr>
          </w:p>
          <w:p w:rsidR="00EA3A53" w:rsidRPr="00EA3A53" w:rsidRDefault="00EA3A53" w:rsidP="00D336FB">
            <w:pPr>
              <w:ind w:left="284"/>
              <w:jc w:val="center"/>
              <w:rPr>
                <w:rFonts w:cs="Arial"/>
                <w:b/>
                <w:sz w:val="20"/>
              </w:rPr>
            </w:pPr>
          </w:p>
          <w:p w:rsidR="00EA3A53" w:rsidRPr="00EA3A53" w:rsidRDefault="00EA3A53" w:rsidP="00D336FB">
            <w:pPr>
              <w:ind w:left="284"/>
              <w:jc w:val="center"/>
              <w:rPr>
                <w:rFonts w:cs="Arial"/>
                <w:b/>
                <w:sz w:val="20"/>
              </w:rPr>
            </w:pPr>
            <w:r w:rsidRPr="00EA3A53">
              <w:rPr>
                <w:rFonts w:cs="Arial"/>
                <w:b/>
                <w:sz w:val="20"/>
              </w:rPr>
              <w:t>WEST BERKSHIRE DISTRICT COUNCIL</w:t>
            </w:r>
          </w:p>
          <w:p w:rsidR="00EA3A53" w:rsidRPr="00EA3A53" w:rsidRDefault="00EA3A53" w:rsidP="00D336FB">
            <w:pPr>
              <w:ind w:left="284"/>
              <w:jc w:val="center"/>
              <w:rPr>
                <w:rFonts w:cs="Arial"/>
                <w:b/>
                <w:sz w:val="20"/>
              </w:rPr>
            </w:pPr>
          </w:p>
          <w:p w:rsidR="00EA3A53" w:rsidRPr="00EA3A53" w:rsidRDefault="00EA3A53" w:rsidP="00D336FB">
            <w:pPr>
              <w:ind w:left="284"/>
              <w:jc w:val="center"/>
              <w:rPr>
                <w:rFonts w:cs="Arial"/>
                <w:b/>
                <w:sz w:val="20"/>
              </w:rPr>
            </w:pPr>
            <w:r w:rsidRPr="00EA3A53">
              <w:rPr>
                <w:rFonts w:cs="Arial"/>
                <w:b/>
                <w:sz w:val="20"/>
              </w:rPr>
              <w:t>ANNUAL CERTIFICATE OF IMPREST ACCOUNT BALANCE</w:t>
            </w:r>
          </w:p>
          <w:p w:rsidR="00EA3A53" w:rsidRPr="00EA3A53" w:rsidRDefault="00EA3A53" w:rsidP="00D336FB">
            <w:pPr>
              <w:ind w:left="284"/>
              <w:jc w:val="center"/>
              <w:rPr>
                <w:rFonts w:cs="Arial"/>
                <w:sz w:val="20"/>
              </w:rPr>
            </w:pPr>
          </w:p>
          <w:p w:rsidR="00EA3A53" w:rsidRPr="00EA3A53" w:rsidRDefault="00EA3A53" w:rsidP="00D336FB">
            <w:pPr>
              <w:ind w:left="284"/>
              <w:rPr>
                <w:rFonts w:cs="Arial"/>
                <w:sz w:val="20"/>
              </w:rPr>
            </w:pPr>
            <w:r w:rsidRPr="00EA3A53">
              <w:rPr>
                <w:rFonts w:cs="Arial"/>
                <w:sz w:val="20"/>
              </w:rPr>
              <w:t xml:space="preserve">Location of Establishment and cost centre................................................................................... </w:t>
            </w:r>
          </w:p>
          <w:p w:rsidR="00EA3A53" w:rsidRPr="00EA3A53" w:rsidRDefault="00EA3A53" w:rsidP="00D336FB">
            <w:pPr>
              <w:ind w:left="284"/>
              <w:rPr>
                <w:rFonts w:cs="Arial"/>
                <w:sz w:val="20"/>
              </w:rPr>
            </w:pPr>
          </w:p>
          <w:p w:rsidR="00EA3A53" w:rsidRPr="00EA3A53" w:rsidRDefault="00EA3A53" w:rsidP="00D336FB">
            <w:pPr>
              <w:ind w:left="284"/>
              <w:rPr>
                <w:rFonts w:cs="Arial"/>
                <w:sz w:val="20"/>
              </w:rPr>
            </w:pPr>
            <w:r w:rsidRPr="00EA3A53">
              <w:rPr>
                <w:rFonts w:cs="Arial"/>
                <w:sz w:val="20"/>
              </w:rPr>
              <w:t>....................................</w:t>
            </w:r>
          </w:p>
          <w:p w:rsidR="00EA3A53" w:rsidRPr="00EA3A53" w:rsidRDefault="00EA3A53" w:rsidP="00D336FB">
            <w:pPr>
              <w:ind w:left="284"/>
              <w:rPr>
                <w:rFonts w:cs="Arial"/>
                <w:sz w:val="20"/>
              </w:rPr>
            </w:pPr>
            <w:r w:rsidRPr="00EA3A53">
              <w:rPr>
                <w:rFonts w:cs="Arial"/>
                <w:sz w:val="20"/>
              </w:rPr>
              <w:t>I hereby certify that the total held as an Imprest Account on 31 March 2020</w:t>
            </w:r>
          </w:p>
          <w:p w:rsidR="00EA3A53" w:rsidRPr="00EA3A53" w:rsidRDefault="00EA3A53" w:rsidP="00D336FB">
            <w:pPr>
              <w:ind w:left="284"/>
              <w:rPr>
                <w:rFonts w:cs="Arial"/>
                <w:sz w:val="20"/>
              </w:rPr>
            </w:pPr>
            <w:r w:rsidRPr="00EA3A53">
              <w:rPr>
                <w:rFonts w:cs="Arial"/>
                <w:sz w:val="20"/>
              </w:rPr>
              <w:t>amounted to:-</w:t>
            </w:r>
          </w:p>
          <w:p w:rsidR="00EA3A53" w:rsidRPr="00EA3A53" w:rsidRDefault="00EA3A53" w:rsidP="00D336FB">
            <w:pPr>
              <w:ind w:left="284"/>
              <w:rPr>
                <w:rFonts w:cs="Arial"/>
                <w:sz w:val="20"/>
              </w:rPr>
            </w:pPr>
            <w:r w:rsidRPr="00EA3A53">
              <w:rPr>
                <w:rFonts w:cs="Arial"/>
                <w:sz w:val="20"/>
              </w:rPr>
              <w:tab/>
            </w:r>
            <w:r w:rsidRPr="00EA3A53">
              <w:rPr>
                <w:rFonts w:cs="Arial"/>
                <w:sz w:val="20"/>
              </w:rPr>
              <w:tab/>
            </w:r>
            <w:r w:rsidRPr="00EA3A53">
              <w:rPr>
                <w:rFonts w:cs="Arial"/>
                <w:sz w:val="20"/>
              </w:rPr>
              <w:tab/>
            </w:r>
            <w:r w:rsidRPr="00EA3A53">
              <w:rPr>
                <w:rFonts w:cs="Arial"/>
                <w:sz w:val="20"/>
              </w:rPr>
              <w:tab/>
            </w:r>
            <w:r w:rsidRPr="00EA3A53">
              <w:rPr>
                <w:rFonts w:cs="Arial"/>
                <w:sz w:val="20"/>
              </w:rPr>
              <w:tab/>
            </w:r>
            <w:r w:rsidRPr="00EA3A53">
              <w:rPr>
                <w:rFonts w:cs="Arial"/>
                <w:sz w:val="20"/>
              </w:rPr>
              <w:tab/>
            </w:r>
            <w:r w:rsidRPr="00EA3A53">
              <w:rPr>
                <w:rFonts w:cs="Arial"/>
                <w:sz w:val="20"/>
              </w:rPr>
              <w:tab/>
            </w:r>
            <w:r w:rsidRPr="00EA3A53">
              <w:rPr>
                <w:rFonts w:cs="Arial"/>
                <w:sz w:val="20"/>
              </w:rPr>
              <w:tab/>
            </w:r>
            <w:r w:rsidRPr="00EA3A53">
              <w:rPr>
                <w:rFonts w:cs="Arial"/>
                <w:sz w:val="20"/>
              </w:rPr>
              <w:tab/>
            </w:r>
            <w:r w:rsidRPr="00EA3A53">
              <w:rPr>
                <w:rFonts w:cs="Arial"/>
                <w:sz w:val="20"/>
              </w:rPr>
              <w:tab/>
            </w:r>
            <w:r w:rsidRPr="00EA3A53">
              <w:rPr>
                <w:rFonts w:cs="Arial"/>
                <w:sz w:val="20"/>
              </w:rPr>
              <w:tab/>
              <w:t xml:space="preserve">        £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84"/>
              <w:gridCol w:w="2471"/>
              <w:gridCol w:w="1235"/>
              <w:gridCol w:w="1352"/>
              <w:gridCol w:w="664"/>
              <w:gridCol w:w="1163"/>
              <w:gridCol w:w="511"/>
            </w:tblGrid>
            <w:tr w:rsidR="00EA3A53" w:rsidRPr="00EA3A53" w:rsidTr="00D336FB">
              <w:tc>
                <w:tcPr>
                  <w:tcW w:w="3985" w:type="dxa"/>
                  <w:gridSpan w:val="2"/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  <w:r w:rsidRPr="00EA3A53">
                    <w:rPr>
                      <w:rFonts w:cs="Arial"/>
                      <w:sz w:val="20"/>
                    </w:rPr>
                    <w:t>Balance on bank statement number</w:t>
                  </w:r>
                </w:p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1329" w:type="dxa"/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2165" w:type="dxa"/>
                  <w:gridSpan w:val="2"/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  <w:r w:rsidRPr="00EA3A53">
                    <w:rPr>
                      <w:rFonts w:cs="Arial"/>
                      <w:sz w:val="20"/>
                    </w:rPr>
                    <w:t>as at 31 March 2020</w:t>
                  </w:r>
                </w:p>
              </w:tc>
              <w:tc>
                <w:tcPr>
                  <w:tcW w:w="1276" w:type="dxa"/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546" w:type="dxa"/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</w:tr>
            <w:tr w:rsidR="00EA3A53" w:rsidRPr="00EA3A53" w:rsidTr="00D336FB">
              <w:tc>
                <w:tcPr>
                  <w:tcW w:w="9301" w:type="dxa"/>
                  <w:gridSpan w:val="7"/>
                  <w:tcBorders>
                    <w:bottom w:val="nil"/>
                  </w:tcBorders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</w:tr>
            <w:tr w:rsidR="00EA3A53" w:rsidRPr="00EA3A53" w:rsidTr="00D336FB">
              <w:tc>
                <w:tcPr>
                  <w:tcW w:w="53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  <w:r w:rsidRPr="00EA3A53">
                    <w:rPr>
                      <w:rFonts w:cs="Arial"/>
                      <w:sz w:val="20"/>
                    </w:rPr>
                    <w:t>Adjustments for transactions not shown on statement:</w:t>
                  </w:r>
                </w:p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216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</w:tr>
            <w:tr w:rsidR="00EA3A53" w:rsidRPr="00EA3A53" w:rsidTr="00D336FB">
              <w:tc>
                <w:tcPr>
                  <w:tcW w:w="9301" w:type="dxa"/>
                  <w:gridSpan w:val="7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</w:tr>
            <w:tr w:rsidR="00EA3A53" w:rsidRPr="00EA3A53" w:rsidTr="00D336FB">
              <w:tc>
                <w:tcPr>
                  <w:tcW w:w="9301" w:type="dxa"/>
                  <w:gridSpan w:val="7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  <w:r w:rsidRPr="00EA3A53">
                    <w:rPr>
                      <w:rFonts w:cs="Arial"/>
                      <w:sz w:val="20"/>
                    </w:rPr>
                    <w:t xml:space="preserve">                                                                                                                    £</w:t>
                  </w:r>
                </w:p>
              </w:tc>
            </w:tr>
            <w:tr w:rsidR="00EA3A53" w:rsidRPr="00EA3A53" w:rsidTr="00D336FB"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  <w:r w:rsidRPr="00EA3A53">
                    <w:rPr>
                      <w:rFonts w:cs="Arial"/>
                      <w:sz w:val="20"/>
                    </w:rPr>
                    <w:t>Add:</w:t>
                  </w:r>
                </w:p>
              </w:tc>
              <w:tc>
                <w:tcPr>
                  <w:tcW w:w="39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  <w:r w:rsidRPr="00EA3A53">
                    <w:rPr>
                      <w:rFonts w:cs="Arial"/>
                      <w:sz w:val="20"/>
                    </w:rPr>
                    <w:t>Receipts not yet credited to the account</w:t>
                  </w:r>
                </w:p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182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</w:tr>
            <w:tr w:rsidR="00EA3A53" w:rsidRPr="00EA3A53" w:rsidTr="00D336FB">
              <w:tc>
                <w:tcPr>
                  <w:tcW w:w="9301" w:type="dxa"/>
                  <w:gridSpan w:val="7"/>
                  <w:tcBorders>
                    <w:top w:val="nil"/>
                    <w:bottom w:val="nil"/>
                  </w:tcBorders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</w:tr>
            <w:tr w:rsidR="00EA3A53" w:rsidRPr="00EA3A53" w:rsidTr="00D336FB"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  <w:r w:rsidRPr="00EA3A53">
                    <w:rPr>
                      <w:rFonts w:cs="Arial"/>
                      <w:sz w:val="20"/>
                    </w:rPr>
                    <w:t>Less:</w:t>
                  </w:r>
                </w:p>
              </w:tc>
              <w:tc>
                <w:tcPr>
                  <w:tcW w:w="39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  <w:r w:rsidRPr="00EA3A53">
                    <w:rPr>
                      <w:rFonts w:cs="Arial"/>
                      <w:sz w:val="20"/>
                    </w:rPr>
                    <w:t>Unpresented cheques not debited to the account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182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</w:tr>
            <w:tr w:rsidR="00EA3A53" w:rsidRPr="00EA3A53" w:rsidTr="00D336FB">
              <w:tc>
                <w:tcPr>
                  <w:tcW w:w="9301" w:type="dxa"/>
                  <w:gridSpan w:val="7"/>
                  <w:tcBorders>
                    <w:top w:val="nil"/>
                    <w:bottom w:val="nil"/>
                  </w:tcBorders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</w:tr>
            <w:tr w:rsidR="00EA3A53" w:rsidRPr="00EA3A53" w:rsidTr="00D336FB"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39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  <w:r w:rsidRPr="00EA3A53">
                    <w:rPr>
                      <w:rFonts w:cs="Arial"/>
                      <w:sz w:val="20"/>
                    </w:rPr>
                    <w:t>Other adjustments (please give details below*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182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</w:tr>
            <w:tr w:rsidR="00EA3A53" w:rsidRPr="00EA3A53" w:rsidTr="00D336FB">
              <w:tc>
                <w:tcPr>
                  <w:tcW w:w="9301" w:type="dxa"/>
                  <w:gridSpan w:val="7"/>
                  <w:tcBorders>
                    <w:top w:val="nil"/>
                  </w:tcBorders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</w:tr>
            <w:tr w:rsidR="00EA3A53" w:rsidRPr="00EA3A53" w:rsidTr="00D336FB">
              <w:tc>
                <w:tcPr>
                  <w:tcW w:w="7479" w:type="dxa"/>
                  <w:gridSpan w:val="5"/>
                </w:tcPr>
                <w:p w:rsidR="00EA3A53" w:rsidRPr="00EA3A53" w:rsidRDefault="00EA3A53" w:rsidP="00D336FB">
                  <w:pPr>
                    <w:rPr>
                      <w:rFonts w:cs="Arial"/>
                      <w:b/>
                      <w:sz w:val="20"/>
                    </w:rPr>
                  </w:pPr>
                  <w:r w:rsidRPr="00EA3A53">
                    <w:rPr>
                      <w:rFonts w:cs="Arial"/>
                      <w:b/>
                      <w:sz w:val="20"/>
                    </w:rPr>
                    <w:t>Adjusted bank balance as at 31 March 2020</w:t>
                  </w:r>
                </w:p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546" w:type="dxa"/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</w:tr>
            <w:tr w:rsidR="00EA3A53" w:rsidRPr="00EA3A53" w:rsidTr="00D336FB">
              <w:tc>
                <w:tcPr>
                  <w:tcW w:w="9301" w:type="dxa"/>
                  <w:gridSpan w:val="7"/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</w:tr>
            <w:tr w:rsidR="00EA3A53" w:rsidRPr="00EA3A53" w:rsidTr="00D336FB">
              <w:tc>
                <w:tcPr>
                  <w:tcW w:w="1328" w:type="dxa"/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  <w:r w:rsidRPr="00EA3A53">
                    <w:rPr>
                      <w:rFonts w:cs="Arial"/>
                      <w:sz w:val="20"/>
                    </w:rPr>
                    <w:t>Add:</w:t>
                  </w:r>
                </w:p>
              </w:tc>
              <w:tc>
                <w:tcPr>
                  <w:tcW w:w="6151" w:type="dxa"/>
                  <w:gridSpan w:val="4"/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  <w:r w:rsidRPr="00EA3A53">
                    <w:rPr>
                      <w:rFonts w:cs="Arial"/>
                      <w:sz w:val="20"/>
                    </w:rPr>
                    <w:t>Total held in cash:</w:t>
                  </w:r>
                </w:p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546" w:type="dxa"/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</w:tr>
            <w:tr w:rsidR="00EA3A53" w:rsidRPr="00EA3A53" w:rsidTr="00D336FB">
              <w:tc>
                <w:tcPr>
                  <w:tcW w:w="9301" w:type="dxa"/>
                  <w:gridSpan w:val="7"/>
                  <w:tcBorders>
                    <w:bottom w:val="single" w:sz="4" w:space="0" w:color="auto"/>
                  </w:tcBorders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</w:tr>
            <w:tr w:rsidR="00EA3A53" w:rsidRPr="00EA3A53" w:rsidTr="00D336FB">
              <w:tc>
                <w:tcPr>
                  <w:tcW w:w="1328" w:type="dxa"/>
                  <w:tcBorders>
                    <w:bottom w:val="single" w:sz="4" w:space="0" w:color="auto"/>
                  </w:tcBorders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6151" w:type="dxa"/>
                  <w:gridSpan w:val="4"/>
                  <w:tcBorders>
                    <w:bottom w:val="single" w:sz="4" w:space="0" w:color="auto"/>
                  </w:tcBorders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  <w:r w:rsidRPr="00EA3A53">
                    <w:rPr>
                      <w:rFonts w:cs="Arial"/>
                      <w:sz w:val="20"/>
                    </w:rPr>
                    <w:t>Imprest claims not yet reimbursed:</w:t>
                  </w:r>
                </w:p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546" w:type="dxa"/>
                  <w:tcBorders>
                    <w:bottom w:val="single" w:sz="4" w:space="0" w:color="auto"/>
                  </w:tcBorders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</w:tr>
            <w:tr w:rsidR="00EA3A53" w:rsidRPr="00EA3A53" w:rsidTr="00D336FB">
              <w:tc>
                <w:tcPr>
                  <w:tcW w:w="930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</w:tr>
            <w:tr w:rsidR="00EA3A53" w:rsidRPr="00EA3A53" w:rsidTr="00D336FB">
              <w:tc>
                <w:tcPr>
                  <w:tcW w:w="9301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</w:tr>
            <w:tr w:rsidR="00EA3A53" w:rsidRPr="00EA3A53" w:rsidTr="00D336FB">
              <w:tc>
                <w:tcPr>
                  <w:tcW w:w="7479" w:type="dxa"/>
                  <w:gridSpan w:val="5"/>
                  <w:tcBorders>
                    <w:top w:val="single" w:sz="4" w:space="0" w:color="auto"/>
                  </w:tcBorders>
                </w:tcPr>
                <w:p w:rsidR="00EA3A53" w:rsidRPr="00EA3A53" w:rsidRDefault="00EA3A53" w:rsidP="00D336FB">
                  <w:pPr>
                    <w:rPr>
                      <w:rFonts w:cs="Arial"/>
                      <w:b/>
                      <w:sz w:val="20"/>
                    </w:rPr>
                  </w:pPr>
                  <w:r w:rsidRPr="00EA3A53">
                    <w:rPr>
                      <w:rFonts w:cs="Arial"/>
                      <w:b/>
                      <w:sz w:val="20"/>
                    </w:rPr>
                    <w:t>TOTAL IMPREST HELD at 31 March 2020</w:t>
                  </w:r>
                </w:p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546" w:type="dxa"/>
                  <w:tcBorders>
                    <w:top w:val="single" w:sz="4" w:space="0" w:color="auto"/>
                  </w:tcBorders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</w:tr>
          </w:tbl>
          <w:p w:rsidR="00EA3A53" w:rsidRPr="00EA3A53" w:rsidRDefault="00EA3A53" w:rsidP="00D336FB">
            <w:pPr>
              <w:ind w:left="284"/>
              <w:rPr>
                <w:rFonts w:cs="Arial"/>
                <w:sz w:val="20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5034"/>
              <w:gridCol w:w="3651"/>
            </w:tblGrid>
            <w:tr w:rsidR="00EA3A53" w:rsidRPr="00EA3A53" w:rsidTr="00D336FB">
              <w:tc>
                <w:tcPr>
                  <w:tcW w:w="5353" w:type="dxa"/>
                  <w:tcBorders>
                    <w:right w:val="single" w:sz="4" w:space="0" w:color="auto"/>
                  </w:tcBorders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  <w:r w:rsidRPr="00EA3A53">
                    <w:rPr>
                      <w:rFonts w:cs="Arial"/>
                      <w:sz w:val="20"/>
                    </w:rPr>
                    <w:t>*Details of other adjustments:</w:t>
                  </w:r>
                </w:p>
              </w:tc>
              <w:tc>
                <w:tcPr>
                  <w:tcW w:w="3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</w:tr>
            <w:tr w:rsidR="00EA3A53" w:rsidRPr="00EA3A53" w:rsidTr="00D336FB">
              <w:tc>
                <w:tcPr>
                  <w:tcW w:w="5353" w:type="dxa"/>
                  <w:tcBorders>
                    <w:right w:val="single" w:sz="4" w:space="0" w:color="auto"/>
                  </w:tcBorders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  <w:r w:rsidRPr="00EA3A53">
                    <w:rPr>
                      <w:rFonts w:cs="Arial"/>
                      <w:sz w:val="20"/>
                    </w:rPr>
                    <w:t>Bank account number:</w:t>
                  </w:r>
                </w:p>
              </w:tc>
              <w:tc>
                <w:tcPr>
                  <w:tcW w:w="3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</w:tr>
            <w:tr w:rsidR="00EA3A53" w:rsidRPr="00EA3A53" w:rsidTr="00D336FB">
              <w:tc>
                <w:tcPr>
                  <w:tcW w:w="5353" w:type="dxa"/>
                  <w:tcBorders>
                    <w:right w:val="single" w:sz="4" w:space="0" w:color="auto"/>
                  </w:tcBorders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  <w:r w:rsidRPr="00EA3A53">
                    <w:rPr>
                      <w:rFonts w:cs="Arial"/>
                      <w:sz w:val="20"/>
                    </w:rPr>
                    <w:t>Name (please print):</w:t>
                  </w:r>
                </w:p>
              </w:tc>
              <w:tc>
                <w:tcPr>
                  <w:tcW w:w="3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</w:tr>
            <w:tr w:rsidR="00EA3A53" w:rsidRPr="00EA3A53" w:rsidTr="00D336FB">
              <w:tc>
                <w:tcPr>
                  <w:tcW w:w="5353" w:type="dxa"/>
                  <w:tcBorders>
                    <w:right w:val="single" w:sz="4" w:space="0" w:color="auto"/>
                  </w:tcBorders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  <w:r w:rsidRPr="00EA3A53">
                    <w:rPr>
                      <w:rFonts w:cs="Arial"/>
                      <w:sz w:val="20"/>
                    </w:rPr>
                    <w:t>Signature:</w:t>
                  </w:r>
                </w:p>
              </w:tc>
              <w:tc>
                <w:tcPr>
                  <w:tcW w:w="3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</w:tr>
            <w:tr w:rsidR="00EA3A53" w:rsidRPr="00EA3A53" w:rsidTr="00D336FB">
              <w:tc>
                <w:tcPr>
                  <w:tcW w:w="5353" w:type="dxa"/>
                  <w:tcBorders>
                    <w:right w:val="single" w:sz="4" w:space="0" w:color="auto"/>
                  </w:tcBorders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  <w:r w:rsidRPr="00EA3A53">
                    <w:rPr>
                      <w:rFonts w:cs="Arial"/>
                      <w:sz w:val="20"/>
                    </w:rPr>
                    <w:t>Designation:</w:t>
                  </w:r>
                </w:p>
              </w:tc>
              <w:tc>
                <w:tcPr>
                  <w:tcW w:w="3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</w:tr>
            <w:tr w:rsidR="00EA3A53" w:rsidRPr="00EA3A53" w:rsidTr="00D336FB">
              <w:tc>
                <w:tcPr>
                  <w:tcW w:w="5353" w:type="dxa"/>
                  <w:tcBorders>
                    <w:right w:val="single" w:sz="4" w:space="0" w:color="auto"/>
                  </w:tcBorders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  <w:r w:rsidRPr="00EA3A53">
                    <w:rPr>
                      <w:rFonts w:cs="Arial"/>
                      <w:sz w:val="20"/>
                    </w:rPr>
                    <w:t>Date:</w:t>
                  </w:r>
                </w:p>
              </w:tc>
              <w:tc>
                <w:tcPr>
                  <w:tcW w:w="3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3A53" w:rsidRPr="00EA3A53" w:rsidRDefault="00EA3A53" w:rsidP="00D336FB">
                  <w:pPr>
                    <w:rPr>
                      <w:rFonts w:cs="Arial"/>
                      <w:sz w:val="20"/>
                    </w:rPr>
                  </w:pPr>
                </w:p>
              </w:tc>
            </w:tr>
          </w:tbl>
          <w:p w:rsidR="00EA3A53" w:rsidRPr="00EA3A53" w:rsidRDefault="00EA3A53" w:rsidP="00D336FB">
            <w:pPr>
              <w:ind w:left="284"/>
              <w:rPr>
                <w:rFonts w:cs="Arial"/>
                <w:sz w:val="20"/>
              </w:rPr>
            </w:pPr>
          </w:p>
          <w:p w:rsidR="00EA3A53" w:rsidRPr="00EA3A53" w:rsidRDefault="00EA3A53" w:rsidP="00D336FB">
            <w:pPr>
              <w:ind w:left="284"/>
              <w:rPr>
                <w:rFonts w:cs="Arial"/>
                <w:sz w:val="20"/>
              </w:rPr>
            </w:pPr>
          </w:p>
        </w:tc>
      </w:tr>
    </w:tbl>
    <w:p w:rsidR="008B0B59" w:rsidRDefault="008B0B59"/>
    <w:sectPr w:rsidR="008B0B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2CA" w:rsidRPr="009B42E8" w:rsidRDefault="00EA3A53" w:rsidP="009B42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2CA" w:rsidRPr="009B42E8" w:rsidRDefault="00EA3A53" w:rsidP="009B42E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2CA" w:rsidRPr="009B42E8" w:rsidRDefault="00EA3A53" w:rsidP="009B42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3"/>
    <w:rsid w:val="008B0B59"/>
    <w:rsid w:val="00EA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F49E3-3210-4685-8646-7A74806F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3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A3A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A3A53"/>
    <w:rPr>
      <w:rFonts w:ascii="Arial" w:eastAsia="Times New Roman" w:hAnsi="Arial" w:cs="Times New Roman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2AA0E3CC</Template>
  <TotalTime>3</TotalTime>
  <Pages>5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Berkshire Council</Company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jlynch</dc:creator>
  <cp:keywords/>
  <dc:description/>
  <cp:lastModifiedBy>jlynch</cp:lastModifiedBy>
  <cp:revision>1</cp:revision>
  <dcterms:created xsi:type="dcterms:W3CDTF">2020-03-03T12:44:00Z</dcterms:created>
  <dcterms:modified xsi:type="dcterms:W3CDTF">2020-03-03T12:47:00Z</dcterms:modified>
</cp:coreProperties>
</file>