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C6" w:rsidRDefault="00EF6761" w:rsidP="00EA015D">
      <w:pPr>
        <w:spacing w:after="720"/>
      </w:pPr>
      <w:r>
        <w:fldChar w:fldCharType="begin"/>
      </w:r>
      <w:r w:rsidR="00086CE6">
        <w:instrText xml:space="preserve"> TIME \@ "dd MMMM yyyy" </w:instrText>
      </w:r>
      <w:r>
        <w:fldChar w:fldCharType="separate"/>
      </w:r>
      <w:r w:rsidR="002F6D96">
        <w:rPr>
          <w:noProof/>
        </w:rPr>
        <w:t>05 November 2018</w:t>
      </w:r>
      <w: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977"/>
      </w:tblGrid>
      <w:tr w:rsidR="00B105C6">
        <w:tc>
          <w:tcPr>
            <w:tcW w:w="6487" w:type="dxa"/>
          </w:tcPr>
          <w:p w:rsidR="00463231" w:rsidRPr="002C20C1" w:rsidRDefault="00463231" w:rsidP="00522757">
            <w:pPr>
              <w:rPr>
                <w:rFonts w:ascii="Arial" w:hAnsi="Arial" w:cs="Arial"/>
                <w:bCs/>
                <w:sz w:val="20"/>
              </w:rPr>
            </w:pPr>
            <w:bookmarkStart w:id="0" w:name="Start"/>
            <w:bookmarkEnd w:id="0"/>
          </w:p>
          <w:p w:rsidR="00FE6444" w:rsidRPr="00FE6444" w:rsidRDefault="00FE6444" w:rsidP="00FE64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2F6D96" w:rsidRDefault="002F6D96" w:rsidP="002F6D96">
            <w:pPr>
              <w:spacing w:after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Commissioning </w:t>
            </w:r>
          </w:p>
          <w:p w:rsidR="002F6D96" w:rsidRDefault="002F6D96" w:rsidP="002F6D96">
            <w:pPr>
              <w:rPr>
                <w:rFonts w:ascii="Arial Narrow" w:hAnsi="Arial Narrow"/>
                <w:sz w:val="20"/>
              </w:rPr>
            </w:pPr>
            <w:bookmarkStart w:id="1" w:name="Legal"/>
            <w:bookmarkStart w:id="2" w:name="Address"/>
            <w:bookmarkEnd w:id="1"/>
            <w:smartTag w:uri="urn:schemas-microsoft-com:office:smarttags" w:element="City">
              <w:r>
                <w:rPr>
                  <w:rFonts w:ascii="Arial Narrow" w:hAnsi="Arial Narrow"/>
                  <w:sz w:val="20"/>
                </w:rPr>
                <w:t>West Berkshire</w:t>
              </w:r>
            </w:smartTag>
            <w:r>
              <w:rPr>
                <w:rFonts w:ascii="Arial Narrow" w:hAnsi="Arial Narrow"/>
                <w:sz w:val="20"/>
              </w:rPr>
              <w:t xml:space="preserve"> Council</w:t>
            </w:r>
          </w:p>
          <w:p w:rsidR="002F6D96" w:rsidRDefault="002F6D96" w:rsidP="002F6D96">
            <w:pPr>
              <w:rPr>
                <w:rFonts w:ascii="Arial Narrow" w:hAnsi="Arial Narrow"/>
                <w:sz w:val="20"/>
              </w:rPr>
            </w:pPr>
            <w:smartTag w:uri="urn:schemas-microsoft-com:office:smarttags" w:element="PlaceNam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</w:rPr>
                  <w:t>West Street</w:t>
                </w:r>
              </w:smartTag>
            </w:smartTag>
            <w:r>
              <w:rPr>
                <w:rFonts w:ascii="Arial Narrow" w:hAnsi="Arial Narrow"/>
                <w:sz w:val="20"/>
              </w:rPr>
              <w:t xml:space="preserve"> House</w:t>
            </w:r>
          </w:p>
          <w:p w:rsidR="002F6D96" w:rsidRDefault="002F6D96" w:rsidP="002F6D96">
            <w:pPr>
              <w:rPr>
                <w:rFonts w:ascii="Arial Narrow" w:hAnsi="Arial Narrow"/>
                <w:sz w:val="20"/>
              </w:rPr>
            </w:pPr>
            <w:smartTag w:uri="urn:schemas-microsoft-com:office:smarttags" w:element="PlaceNam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</w:rPr>
                  <w:t>West Street</w:t>
                </w:r>
              </w:smartTag>
            </w:smartTag>
            <w:r>
              <w:rPr>
                <w:rFonts w:ascii="Arial Narrow" w:hAnsi="Arial Narrow"/>
                <w:sz w:val="20"/>
              </w:rPr>
              <w:t xml:space="preserve">  Newbury</w:t>
            </w:r>
          </w:p>
          <w:p w:rsidR="002F6D96" w:rsidRDefault="002F6D96" w:rsidP="002F6D96">
            <w:pPr>
              <w:spacing w:after="120"/>
              <w:rPr>
                <w:rFonts w:ascii="Arial Narrow" w:hAnsi="Arial Narrow"/>
                <w:sz w:val="20"/>
              </w:rPr>
            </w:pPr>
            <w:smartTag w:uri="urn:schemas-microsoft-com:office:smarttags" w:element="City">
              <w:r>
                <w:rPr>
                  <w:rFonts w:ascii="Arial Narrow" w:hAnsi="Arial Narrow"/>
                  <w:sz w:val="20"/>
                </w:rPr>
                <w:t>Berkshire</w:t>
              </w:r>
            </w:smartTag>
            <w:r>
              <w:rPr>
                <w:rFonts w:ascii="Arial Narrow" w:hAnsi="Arial Narrow"/>
                <w:sz w:val="20"/>
              </w:rPr>
              <w:t xml:space="preserve">  RG14 </w:t>
            </w:r>
            <w:bookmarkEnd w:id="2"/>
            <w:r>
              <w:rPr>
                <w:rFonts w:ascii="Arial Narrow" w:hAnsi="Arial Narrow"/>
                <w:sz w:val="20"/>
              </w:rPr>
              <w:t>1BZ</w:t>
            </w:r>
          </w:p>
          <w:p w:rsidR="00B105C6" w:rsidRDefault="00B105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Please ask for:</w:t>
            </w:r>
            <w:r>
              <w:rPr>
                <w:rFonts w:ascii="Arial Narrow" w:hAnsi="Arial Narrow"/>
              </w:rPr>
              <w:t xml:space="preserve">  </w:t>
            </w:r>
            <w:r w:rsidR="002F6D96">
              <w:rPr>
                <w:rFonts w:ascii="Arial Narrow" w:hAnsi="Arial Narrow"/>
                <w:sz w:val="20"/>
              </w:rPr>
              <w:t>Amanda Vass</w:t>
            </w:r>
          </w:p>
          <w:p w:rsidR="00B105C6" w:rsidRDefault="00B105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Direct Line:</w:t>
            </w:r>
            <w:r>
              <w:rPr>
                <w:rFonts w:ascii="Arial Narrow" w:hAnsi="Arial Narrow"/>
              </w:rPr>
              <w:t xml:space="preserve">  </w:t>
            </w:r>
            <w:r w:rsidR="002F6D96">
              <w:rPr>
                <w:rFonts w:ascii="Arial Narrow" w:hAnsi="Arial Narrow"/>
                <w:sz w:val="18"/>
              </w:rPr>
              <w:t>01635 519375</w:t>
            </w:r>
          </w:p>
          <w:p w:rsidR="00B105C6" w:rsidRDefault="00B105C6" w:rsidP="002F6D96">
            <w:r>
              <w:rPr>
                <w:rFonts w:ascii="Arial Narrow" w:hAnsi="Arial Narrow"/>
                <w:b/>
                <w:sz w:val="20"/>
              </w:rPr>
              <w:t>E-mail:</w:t>
            </w:r>
            <w:r>
              <w:rPr>
                <w:rFonts w:ascii="Arial Narrow" w:hAnsi="Arial Narrow"/>
              </w:rPr>
              <w:t xml:space="preserve"> </w:t>
            </w:r>
            <w:r w:rsidR="002F6D96">
              <w:rPr>
                <w:rFonts w:ascii="Arial Narrow" w:hAnsi="Arial Narrow"/>
              </w:rPr>
              <w:t xml:space="preserve"> </w:t>
            </w:r>
            <w:r w:rsidR="002F6D96" w:rsidRPr="002F6D96">
              <w:rPr>
                <w:rFonts w:ascii="Arial Narrow" w:hAnsi="Arial Narrow"/>
                <w:sz w:val="16"/>
                <w:szCs w:val="16"/>
              </w:rPr>
              <w:t>amanda.vass</w:t>
            </w:r>
            <w:r w:rsidRPr="002F6D96">
              <w:rPr>
                <w:rFonts w:ascii="Arial Narrow" w:hAnsi="Arial Narrow"/>
                <w:sz w:val="16"/>
                <w:szCs w:val="16"/>
              </w:rPr>
              <w:t>@westberks.gov.uk</w:t>
            </w:r>
          </w:p>
        </w:tc>
      </w:tr>
    </w:tbl>
    <w:p w:rsidR="0009702F" w:rsidRDefault="0009702F">
      <w:pPr>
        <w:pStyle w:val="Header"/>
        <w:tabs>
          <w:tab w:val="clear" w:pos="4153"/>
          <w:tab w:val="clear" w:pos="8306"/>
        </w:tabs>
        <w:spacing w:after="120"/>
      </w:pPr>
    </w:p>
    <w:p w:rsidR="00E36860" w:rsidRDefault="00E36860">
      <w:pPr>
        <w:pStyle w:val="Header"/>
        <w:tabs>
          <w:tab w:val="clear" w:pos="4153"/>
          <w:tab w:val="clear" w:pos="8306"/>
        </w:tabs>
        <w:spacing w:after="120"/>
      </w:pPr>
    </w:p>
    <w:p w:rsidR="00E36860" w:rsidRDefault="00E36860">
      <w:pPr>
        <w:pStyle w:val="Header"/>
        <w:tabs>
          <w:tab w:val="clear" w:pos="4153"/>
          <w:tab w:val="clear" w:pos="8306"/>
        </w:tabs>
        <w:spacing w:after="120"/>
      </w:pPr>
    </w:p>
    <w:p w:rsidR="00304ECD" w:rsidRDefault="00304ECD">
      <w:pPr>
        <w:pStyle w:val="Header"/>
        <w:tabs>
          <w:tab w:val="clear" w:pos="4153"/>
          <w:tab w:val="clear" w:pos="8306"/>
        </w:tabs>
        <w:spacing w:after="120"/>
      </w:pPr>
    </w:p>
    <w:p w:rsidR="00286ADB" w:rsidRDefault="00363521" w:rsidP="00286ADB">
      <w:pPr>
        <w:spacing w:after="120"/>
      </w:pPr>
      <w:r>
        <w:t xml:space="preserve">Dear </w:t>
      </w:r>
    </w:p>
    <w:p w:rsidR="00286ADB" w:rsidRDefault="002F6D96" w:rsidP="00286ADB">
      <w:pPr>
        <w:pStyle w:val="Header"/>
        <w:tabs>
          <w:tab w:val="clear" w:pos="4153"/>
          <w:tab w:val="clear" w:pos="8306"/>
        </w:tabs>
        <w:spacing w:after="120"/>
        <w:rPr>
          <w:b/>
        </w:rPr>
      </w:pPr>
      <w:r>
        <w:rPr>
          <w:b/>
        </w:rPr>
        <w:t>New Supplier Set Up</w:t>
      </w:r>
    </w:p>
    <w:p w:rsidR="00F64EF4" w:rsidRDefault="00023FCB" w:rsidP="00304ECD">
      <w:pPr>
        <w:pStyle w:val="Header"/>
        <w:tabs>
          <w:tab w:val="left" w:pos="720"/>
        </w:tabs>
        <w:spacing w:after="120"/>
      </w:pPr>
      <w:r>
        <w:t xml:space="preserve">In order to set up account facilities for you, </w:t>
      </w:r>
      <w:r w:rsidR="002F6D96">
        <w:t xml:space="preserve">please </w:t>
      </w:r>
      <w:r w:rsidR="00A43D93">
        <w:t>complete</w:t>
      </w:r>
      <w:r w:rsidR="002A3468">
        <w:t xml:space="preserve"> the</w:t>
      </w:r>
      <w:r w:rsidR="005A5875" w:rsidRPr="00667E79">
        <w:t xml:space="preserve"> </w:t>
      </w:r>
      <w:r w:rsidR="00127659">
        <w:t xml:space="preserve">enclosed </w:t>
      </w:r>
      <w:r w:rsidR="005A5875" w:rsidRPr="005F016E">
        <w:rPr>
          <w:b/>
        </w:rPr>
        <w:t>New Supplier</w:t>
      </w:r>
      <w:r w:rsidR="005A5875" w:rsidRPr="00392447">
        <w:rPr>
          <w:b/>
        </w:rPr>
        <w:t xml:space="preserve"> Request For</w:t>
      </w:r>
      <w:r w:rsidR="00E72FB2">
        <w:rPr>
          <w:b/>
        </w:rPr>
        <w:t>m</w:t>
      </w:r>
      <w:r w:rsidR="00E72FB2">
        <w:t xml:space="preserve"> and</w:t>
      </w:r>
      <w:r w:rsidR="009B7C69">
        <w:t xml:space="preserve"> </w:t>
      </w:r>
      <w:r w:rsidR="002F6D96">
        <w:t xml:space="preserve">return with </w:t>
      </w:r>
      <w:r w:rsidR="00C36F52">
        <w:t xml:space="preserve">the </w:t>
      </w:r>
      <w:r w:rsidR="009B7C69" w:rsidRPr="008E02DC">
        <w:rPr>
          <w:b/>
        </w:rPr>
        <w:t>bank details</w:t>
      </w:r>
      <w:r w:rsidR="009B7C69">
        <w:t xml:space="preserve"> on </w:t>
      </w:r>
      <w:r w:rsidR="002F6D96">
        <w:t xml:space="preserve">company letter </w:t>
      </w:r>
      <w:r w:rsidR="009B7C69">
        <w:t xml:space="preserve">headed </w:t>
      </w:r>
      <w:r w:rsidR="002F6D96">
        <w:t xml:space="preserve">paper and </w:t>
      </w:r>
      <w:r w:rsidR="002E0DF4" w:rsidRPr="00DC6855">
        <w:t>proof</w:t>
      </w:r>
      <w:r w:rsidR="005A5875" w:rsidRPr="00DC6855">
        <w:t xml:space="preserve"> of your current </w:t>
      </w:r>
      <w:r w:rsidR="005A5875" w:rsidRPr="00B133CF">
        <w:rPr>
          <w:b/>
        </w:rPr>
        <w:t>Public Liability Insurance</w:t>
      </w:r>
      <w:r w:rsidR="005A5875" w:rsidRPr="00DC6855">
        <w:t xml:space="preserve"> showing a minimum cover of £5 million</w:t>
      </w:r>
      <w:r w:rsidR="003C0DE3" w:rsidRPr="00DC6855">
        <w:t xml:space="preserve"> (usually shown </w:t>
      </w:r>
      <w:r w:rsidR="002F6D96">
        <w:t xml:space="preserve">within </w:t>
      </w:r>
      <w:r w:rsidR="003C0DE3" w:rsidRPr="00DC6855">
        <w:t xml:space="preserve">the </w:t>
      </w:r>
      <w:r w:rsidR="002F6D96">
        <w:t xml:space="preserve">insurance </w:t>
      </w:r>
      <w:r w:rsidR="003C0DE3" w:rsidRPr="00DC6855">
        <w:t xml:space="preserve">policy </w:t>
      </w:r>
      <w:r w:rsidR="002F6D96">
        <w:t>s</w:t>
      </w:r>
      <w:r w:rsidR="003C0DE3" w:rsidRPr="00DC6855">
        <w:t>chedule)</w:t>
      </w:r>
      <w:r w:rsidR="00F64EF4">
        <w:t>.</w:t>
      </w:r>
    </w:p>
    <w:p w:rsidR="002F6D96" w:rsidRDefault="002F6D96" w:rsidP="00304ECD">
      <w:pPr>
        <w:pStyle w:val="Header"/>
        <w:tabs>
          <w:tab w:val="left" w:pos="720"/>
        </w:tabs>
        <w:spacing w:after="120"/>
      </w:pPr>
      <w:r>
        <w:t xml:space="preserve">Please note West Berkshire Council’s standard payment terms are 30 days from </w:t>
      </w:r>
      <w:r w:rsidR="00C36F52">
        <w:t>date</w:t>
      </w:r>
      <w:r>
        <w:t xml:space="preserve"> of the invoice.</w:t>
      </w:r>
    </w:p>
    <w:p w:rsidR="00B105C6" w:rsidRDefault="00FD33F8">
      <w:bookmarkStart w:id="3" w:name="_GoBack"/>
      <w:bookmarkEnd w:id="3"/>
      <w:r>
        <w:t>Yours sincerely</w:t>
      </w:r>
    </w:p>
    <w:p w:rsidR="00A00953" w:rsidRDefault="00A00953"/>
    <w:p w:rsidR="002A3468" w:rsidRDefault="002A3468"/>
    <w:p w:rsidR="002A3468" w:rsidRDefault="002A3468"/>
    <w:p w:rsidR="00A675C1" w:rsidRDefault="00A675C1"/>
    <w:p w:rsidR="00A675C1" w:rsidRDefault="00A675C1"/>
    <w:p w:rsidR="002F6D96" w:rsidRDefault="002F6D96" w:rsidP="002F6D96">
      <w:pPr>
        <w:pStyle w:val="Header"/>
        <w:tabs>
          <w:tab w:val="clear" w:pos="4153"/>
          <w:tab w:val="clear" w:pos="8306"/>
        </w:tabs>
        <w:jc w:val="both"/>
        <w:rPr>
          <w:b/>
        </w:rPr>
      </w:pPr>
      <w:r>
        <w:rPr>
          <w:b/>
        </w:rPr>
        <w:t>Amanda Vass</w:t>
      </w:r>
    </w:p>
    <w:p w:rsidR="002F6D96" w:rsidRDefault="002F6D96" w:rsidP="002F6D96">
      <w:pPr>
        <w:pStyle w:val="Header"/>
        <w:tabs>
          <w:tab w:val="clear" w:pos="4153"/>
          <w:tab w:val="clear" w:pos="8306"/>
        </w:tabs>
        <w:spacing w:after="120"/>
        <w:jc w:val="both"/>
      </w:pPr>
      <w:r>
        <w:rPr>
          <w:b/>
        </w:rPr>
        <w:t>Contracts &amp; Commissioning Team</w:t>
      </w:r>
    </w:p>
    <w:p w:rsidR="00A00953" w:rsidRDefault="00A00953" w:rsidP="002F6D96">
      <w:pPr>
        <w:pStyle w:val="Header"/>
        <w:tabs>
          <w:tab w:val="clear" w:pos="4153"/>
          <w:tab w:val="clear" w:pos="8306"/>
        </w:tabs>
        <w:spacing w:after="120"/>
        <w:jc w:val="both"/>
      </w:pPr>
    </w:p>
    <w:sectPr w:rsidR="00A00953" w:rsidSect="00BB7044">
      <w:pgSz w:w="11909" w:h="16834" w:code="9"/>
      <w:pgMar w:top="1644" w:right="1418" w:bottom="1554" w:left="1418" w:header="720" w:footer="1140" w:gutter="0"/>
      <w:paperSrc w:first="263" w:other="2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CF" w:rsidRDefault="00B133CF">
      <w:r>
        <w:separator/>
      </w:r>
    </w:p>
  </w:endnote>
  <w:endnote w:type="continuationSeparator" w:id="0">
    <w:p w:rsidR="00B133CF" w:rsidRDefault="00B1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CF" w:rsidRDefault="00B133CF">
      <w:r>
        <w:separator/>
      </w:r>
    </w:p>
  </w:footnote>
  <w:footnote w:type="continuationSeparator" w:id="0">
    <w:p w:rsidR="00B133CF" w:rsidRDefault="00B1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34C2"/>
    <w:multiLevelType w:val="hybridMultilevel"/>
    <w:tmpl w:val="5D8ACB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03E"/>
    <w:rsid w:val="000027AB"/>
    <w:rsid w:val="00004EEA"/>
    <w:rsid w:val="00015166"/>
    <w:rsid w:val="000203DD"/>
    <w:rsid w:val="00021A4E"/>
    <w:rsid w:val="00021F5E"/>
    <w:rsid w:val="00023330"/>
    <w:rsid w:val="00023FCB"/>
    <w:rsid w:val="00030129"/>
    <w:rsid w:val="00033C0B"/>
    <w:rsid w:val="00034DCB"/>
    <w:rsid w:val="00041720"/>
    <w:rsid w:val="00043172"/>
    <w:rsid w:val="0005020C"/>
    <w:rsid w:val="00055505"/>
    <w:rsid w:val="00055A25"/>
    <w:rsid w:val="00056665"/>
    <w:rsid w:val="00061A95"/>
    <w:rsid w:val="0006222C"/>
    <w:rsid w:val="000622B6"/>
    <w:rsid w:val="00064124"/>
    <w:rsid w:val="00065742"/>
    <w:rsid w:val="00070E55"/>
    <w:rsid w:val="00073AE1"/>
    <w:rsid w:val="000740ED"/>
    <w:rsid w:val="00083900"/>
    <w:rsid w:val="00086CE6"/>
    <w:rsid w:val="00090CA0"/>
    <w:rsid w:val="00093FF9"/>
    <w:rsid w:val="000946AF"/>
    <w:rsid w:val="0009702F"/>
    <w:rsid w:val="000A1F16"/>
    <w:rsid w:val="000A33C8"/>
    <w:rsid w:val="000A5A50"/>
    <w:rsid w:val="000C0C06"/>
    <w:rsid w:val="000C14F1"/>
    <w:rsid w:val="000C1990"/>
    <w:rsid w:val="000C2E1A"/>
    <w:rsid w:val="000C5D6D"/>
    <w:rsid w:val="000C7DAC"/>
    <w:rsid w:val="000D0077"/>
    <w:rsid w:val="000D18FF"/>
    <w:rsid w:val="000D319D"/>
    <w:rsid w:val="000D4CAE"/>
    <w:rsid w:val="000D6C79"/>
    <w:rsid w:val="000E04A9"/>
    <w:rsid w:val="000E4099"/>
    <w:rsid w:val="000E684B"/>
    <w:rsid w:val="000E7493"/>
    <w:rsid w:val="000F1061"/>
    <w:rsid w:val="000F2712"/>
    <w:rsid w:val="000F3E7F"/>
    <w:rsid w:val="000F7CA0"/>
    <w:rsid w:val="00101B64"/>
    <w:rsid w:val="001040F1"/>
    <w:rsid w:val="001108B2"/>
    <w:rsid w:val="0011503E"/>
    <w:rsid w:val="0011786F"/>
    <w:rsid w:val="00123970"/>
    <w:rsid w:val="001250C0"/>
    <w:rsid w:val="001264FD"/>
    <w:rsid w:val="00126E33"/>
    <w:rsid w:val="00127659"/>
    <w:rsid w:val="00132327"/>
    <w:rsid w:val="0014092C"/>
    <w:rsid w:val="00154F52"/>
    <w:rsid w:val="00156E3B"/>
    <w:rsid w:val="00156E7E"/>
    <w:rsid w:val="00157D53"/>
    <w:rsid w:val="00161754"/>
    <w:rsid w:val="00164379"/>
    <w:rsid w:val="001731C2"/>
    <w:rsid w:val="001736B2"/>
    <w:rsid w:val="00175DB4"/>
    <w:rsid w:val="00175F29"/>
    <w:rsid w:val="001838A5"/>
    <w:rsid w:val="00187FE3"/>
    <w:rsid w:val="00190578"/>
    <w:rsid w:val="00192840"/>
    <w:rsid w:val="00197DF2"/>
    <w:rsid w:val="001A1082"/>
    <w:rsid w:val="001A10CF"/>
    <w:rsid w:val="001B0105"/>
    <w:rsid w:val="001B19FA"/>
    <w:rsid w:val="001B2422"/>
    <w:rsid w:val="001B2D23"/>
    <w:rsid w:val="001B4AE0"/>
    <w:rsid w:val="001C1B46"/>
    <w:rsid w:val="001D58F0"/>
    <w:rsid w:val="001F0090"/>
    <w:rsid w:val="001F5130"/>
    <w:rsid w:val="001F521F"/>
    <w:rsid w:val="0020035A"/>
    <w:rsid w:val="00201371"/>
    <w:rsid w:val="00204966"/>
    <w:rsid w:val="00206AB2"/>
    <w:rsid w:val="0020756B"/>
    <w:rsid w:val="00213F46"/>
    <w:rsid w:val="00225843"/>
    <w:rsid w:val="00226EB7"/>
    <w:rsid w:val="002346E7"/>
    <w:rsid w:val="00234FCE"/>
    <w:rsid w:val="00234FE5"/>
    <w:rsid w:val="0023656B"/>
    <w:rsid w:val="00242763"/>
    <w:rsid w:val="0024476F"/>
    <w:rsid w:val="00247C9B"/>
    <w:rsid w:val="0025070E"/>
    <w:rsid w:val="00255631"/>
    <w:rsid w:val="0026655B"/>
    <w:rsid w:val="00276C4D"/>
    <w:rsid w:val="00277539"/>
    <w:rsid w:val="00281673"/>
    <w:rsid w:val="00281C47"/>
    <w:rsid w:val="00286ADB"/>
    <w:rsid w:val="002916DD"/>
    <w:rsid w:val="0029517E"/>
    <w:rsid w:val="002A334E"/>
    <w:rsid w:val="002A3468"/>
    <w:rsid w:val="002B1572"/>
    <w:rsid w:val="002B1578"/>
    <w:rsid w:val="002B459E"/>
    <w:rsid w:val="002B55E1"/>
    <w:rsid w:val="002C0460"/>
    <w:rsid w:val="002C20C1"/>
    <w:rsid w:val="002C3D8B"/>
    <w:rsid w:val="002C4AC6"/>
    <w:rsid w:val="002C5853"/>
    <w:rsid w:val="002C6960"/>
    <w:rsid w:val="002D2921"/>
    <w:rsid w:val="002D37A6"/>
    <w:rsid w:val="002E012B"/>
    <w:rsid w:val="002E0DF4"/>
    <w:rsid w:val="002E2FBF"/>
    <w:rsid w:val="002E7766"/>
    <w:rsid w:val="002F4DAB"/>
    <w:rsid w:val="002F5B7D"/>
    <w:rsid w:val="002F6D96"/>
    <w:rsid w:val="002F7518"/>
    <w:rsid w:val="0030095F"/>
    <w:rsid w:val="00303464"/>
    <w:rsid w:val="00304ECD"/>
    <w:rsid w:val="003076E2"/>
    <w:rsid w:val="00313A6B"/>
    <w:rsid w:val="00314B06"/>
    <w:rsid w:val="00327124"/>
    <w:rsid w:val="0032712D"/>
    <w:rsid w:val="003345FD"/>
    <w:rsid w:val="0033538A"/>
    <w:rsid w:val="00340A41"/>
    <w:rsid w:val="00341A74"/>
    <w:rsid w:val="00342897"/>
    <w:rsid w:val="003445C1"/>
    <w:rsid w:val="00352685"/>
    <w:rsid w:val="00352FE2"/>
    <w:rsid w:val="00360B13"/>
    <w:rsid w:val="00360CF7"/>
    <w:rsid w:val="00363521"/>
    <w:rsid w:val="00364323"/>
    <w:rsid w:val="00367CED"/>
    <w:rsid w:val="00371794"/>
    <w:rsid w:val="00381835"/>
    <w:rsid w:val="00381B7A"/>
    <w:rsid w:val="0039193D"/>
    <w:rsid w:val="00392447"/>
    <w:rsid w:val="00396CEF"/>
    <w:rsid w:val="003A3BD9"/>
    <w:rsid w:val="003B0ED4"/>
    <w:rsid w:val="003B47EC"/>
    <w:rsid w:val="003B577C"/>
    <w:rsid w:val="003B6BCE"/>
    <w:rsid w:val="003C0DE3"/>
    <w:rsid w:val="003C5019"/>
    <w:rsid w:val="003D4FE3"/>
    <w:rsid w:val="003E22E8"/>
    <w:rsid w:val="003E4E5D"/>
    <w:rsid w:val="003E586E"/>
    <w:rsid w:val="003E59EF"/>
    <w:rsid w:val="003E7CE0"/>
    <w:rsid w:val="003F0022"/>
    <w:rsid w:val="003F0746"/>
    <w:rsid w:val="0040135B"/>
    <w:rsid w:val="00406BB2"/>
    <w:rsid w:val="00425513"/>
    <w:rsid w:val="004268AF"/>
    <w:rsid w:val="00430D82"/>
    <w:rsid w:val="0043107B"/>
    <w:rsid w:val="00436181"/>
    <w:rsid w:val="004422DE"/>
    <w:rsid w:val="0044240C"/>
    <w:rsid w:val="00443BA3"/>
    <w:rsid w:val="00443FEF"/>
    <w:rsid w:val="0044780B"/>
    <w:rsid w:val="004519B5"/>
    <w:rsid w:val="00463231"/>
    <w:rsid w:val="004669AB"/>
    <w:rsid w:val="00470318"/>
    <w:rsid w:val="00473357"/>
    <w:rsid w:val="00481139"/>
    <w:rsid w:val="00485648"/>
    <w:rsid w:val="004862F6"/>
    <w:rsid w:val="00490929"/>
    <w:rsid w:val="00495249"/>
    <w:rsid w:val="00495649"/>
    <w:rsid w:val="00497643"/>
    <w:rsid w:val="0049778A"/>
    <w:rsid w:val="004A4B67"/>
    <w:rsid w:val="004A5A68"/>
    <w:rsid w:val="004B13C4"/>
    <w:rsid w:val="004B2DB6"/>
    <w:rsid w:val="004B2EFB"/>
    <w:rsid w:val="004B77C4"/>
    <w:rsid w:val="004C05F3"/>
    <w:rsid w:val="004C628B"/>
    <w:rsid w:val="004C665C"/>
    <w:rsid w:val="004C6C79"/>
    <w:rsid w:val="004C7906"/>
    <w:rsid w:val="004D0049"/>
    <w:rsid w:val="004D3F40"/>
    <w:rsid w:val="004E0E78"/>
    <w:rsid w:val="004E36F9"/>
    <w:rsid w:val="004F3FD9"/>
    <w:rsid w:val="004F77A8"/>
    <w:rsid w:val="0050635A"/>
    <w:rsid w:val="005071B2"/>
    <w:rsid w:val="00514D9E"/>
    <w:rsid w:val="00520DC8"/>
    <w:rsid w:val="00522757"/>
    <w:rsid w:val="00523C0A"/>
    <w:rsid w:val="0052638C"/>
    <w:rsid w:val="00531FB3"/>
    <w:rsid w:val="005349AD"/>
    <w:rsid w:val="00540BB7"/>
    <w:rsid w:val="00542AF7"/>
    <w:rsid w:val="00546BD2"/>
    <w:rsid w:val="005559D8"/>
    <w:rsid w:val="00560476"/>
    <w:rsid w:val="00565CBA"/>
    <w:rsid w:val="00566798"/>
    <w:rsid w:val="00583AE1"/>
    <w:rsid w:val="00585F16"/>
    <w:rsid w:val="00595E10"/>
    <w:rsid w:val="00596FB4"/>
    <w:rsid w:val="005A4838"/>
    <w:rsid w:val="005A5875"/>
    <w:rsid w:val="005B0064"/>
    <w:rsid w:val="005B2B88"/>
    <w:rsid w:val="005B4C90"/>
    <w:rsid w:val="005B58C4"/>
    <w:rsid w:val="005B6F07"/>
    <w:rsid w:val="005B7E75"/>
    <w:rsid w:val="005D328C"/>
    <w:rsid w:val="005D35BE"/>
    <w:rsid w:val="005D5A1F"/>
    <w:rsid w:val="005E2908"/>
    <w:rsid w:val="005E510F"/>
    <w:rsid w:val="005F016E"/>
    <w:rsid w:val="005F3255"/>
    <w:rsid w:val="005F489C"/>
    <w:rsid w:val="005F6C3A"/>
    <w:rsid w:val="005F7ED9"/>
    <w:rsid w:val="0061496F"/>
    <w:rsid w:val="0061755A"/>
    <w:rsid w:val="006264C8"/>
    <w:rsid w:val="00626DDD"/>
    <w:rsid w:val="00626DE5"/>
    <w:rsid w:val="00632C09"/>
    <w:rsid w:val="006359A3"/>
    <w:rsid w:val="006478AC"/>
    <w:rsid w:val="0065298F"/>
    <w:rsid w:val="00655C18"/>
    <w:rsid w:val="00661090"/>
    <w:rsid w:val="00662146"/>
    <w:rsid w:val="0066774B"/>
    <w:rsid w:val="00667E79"/>
    <w:rsid w:val="00675582"/>
    <w:rsid w:val="006809AE"/>
    <w:rsid w:val="0068773D"/>
    <w:rsid w:val="00690B74"/>
    <w:rsid w:val="006943DE"/>
    <w:rsid w:val="006974F1"/>
    <w:rsid w:val="006A0754"/>
    <w:rsid w:val="006A5431"/>
    <w:rsid w:val="006A6DDA"/>
    <w:rsid w:val="006B3754"/>
    <w:rsid w:val="006B60AE"/>
    <w:rsid w:val="006C0C1B"/>
    <w:rsid w:val="006C0F1C"/>
    <w:rsid w:val="006C24A1"/>
    <w:rsid w:val="006C55CF"/>
    <w:rsid w:val="006D0037"/>
    <w:rsid w:val="006D114C"/>
    <w:rsid w:val="006D40B5"/>
    <w:rsid w:val="006D434B"/>
    <w:rsid w:val="006E1144"/>
    <w:rsid w:val="006E225F"/>
    <w:rsid w:val="006E6F05"/>
    <w:rsid w:val="006E7248"/>
    <w:rsid w:val="006E7F6C"/>
    <w:rsid w:val="006F0661"/>
    <w:rsid w:val="006F23C8"/>
    <w:rsid w:val="006F6E5B"/>
    <w:rsid w:val="006F7D5F"/>
    <w:rsid w:val="00702A58"/>
    <w:rsid w:val="00711C9D"/>
    <w:rsid w:val="00714B4A"/>
    <w:rsid w:val="0073061E"/>
    <w:rsid w:val="00730C03"/>
    <w:rsid w:val="00733132"/>
    <w:rsid w:val="00747B2F"/>
    <w:rsid w:val="007544D3"/>
    <w:rsid w:val="00755D11"/>
    <w:rsid w:val="00755F25"/>
    <w:rsid w:val="00760D72"/>
    <w:rsid w:val="00760F32"/>
    <w:rsid w:val="007710D5"/>
    <w:rsid w:val="007815BE"/>
    <w:rsid w:val="00796748"/>
    <w:rsid w:val="00797F51"/>
    <w:rsid w:val="007B1268"/>
    <w:rsid w:val="007B1CDB"/>
    <w:rsid w:val="007C3911"/>
    <w:rsid w:val="007D0104"/>
    <w:rsid w:val="007D11CC"/>
    <w:rsid w:val="007D28C3"/>
    <w:rsid w:val="007D7597"/>
    <w:rsid w:val="007E1456"/>
    <w:rsid w:val="007E7AF0"/>
    <w:rsid w:val="007F16F5"/>
    <w:rsid w:val="00805A05"/>
    <w:rsid w:val="00810A53"/>
    <w:rsid w:val="00812824"/>
    <w:rsid w:val="00813700"/>
    <w:rsid w:val="00813AB1"/>
    <w:rsid w:val="00821AA4"/>
    <w:rsid w:val="008238BD"/>
    <w:rsid w:val="00830301"/>
    <w:rsid w:val="008327A0"/>
    <w:rsid w:val="00833FC0"/>
    <w:rsid w:val="0083663D"/>
    <w:rsid w:val="008444AB"/>
    <w:rsid w:val="0084532C"/>
    <w:rsid w:val="008509D2"/>
    <w:rsid w:val="00853C69"/>
    <w:rsid w:val="008544A7"/>
    <w:rsid w:val="00857287"/>
    <w:rsid w:val="00857B9E"/>
    <w:rsid w:val="00863C38"/>
    <w:rsid w:val="00864D0C"/>
    <w:rsid w:val="0086534D"/>
    <w:rsid w:val="00866DED"/>
    <w:rsid w:val="008709E7"/>
    <w:rsid w:val="00872ED5"/>
    <w:rsid w:val="008733F9"/>
    <w:rsid w:val="00873B75"/>
    <w:rsid w:val="00881BE5"/>
    <w:rsid w:val="008842D1"/>
    <w:rsid w:val="008870F0"/>
    <w:rsid w:val="008926A4"/>
    <w:rsid w:val="00896413"/>
    <w:rsid w:val="00896B54"/>
    <w:rsid w:val="008A4BF7"/>
    <w:rsid w:val="008B0592"/>
    <w:rsid w:val="008B150A"/>
    <w:rsid w:val="008B1F2A"/>
    <w:rsid w:val="008B4025"/>
    <w:rsid w:val="008B4851"/>
    <w:rsid w:val="008B7062"/>
    <w:rsid w:val="008B7E5D"/>
    <w:rsid w:val="008C1FDE"/>
    <w:rsid w:val="008C39D3"/>
    <w:rsid w:val="008C3A20"/>
    <w:rsid w:val="008E0149"/>
    <w:rsid w:val="008E02DC"/>
    <w:rsid w:val="008E0B44"/>
    <w:rsid w:val="008E1A09"/>
    <w:rsid w:val="008E7037"/>
    <w:rsid w:val="008F1DAB"/>
    <w:rsid w:val="008F5664"/>
    <w:rsid w:val="008F5E30"/>
    <w:rsid w:val="009008D3"/>
    <w:rsid w:val="00906430"/>
    <w:rsid w:val="009069A4"/>
    <w:rsid w:val="00906C03"/>
    <w:rsid w:val="00912C7E"/>
    <w:rsid w:val="00914E2D"/>
    <w:rsid w:val="009157F7"/>
    <w:rsid w:val="0092021E"/>
    <w:rsid w:val="0092308A"/>
    <w:rsid w:val="00925A0D"/>
    <w:rsid w:val="00926056"/>
    <w:rsid w:val="00926144"/>
    <w:rsid w:val="00926A7B"/>
    <w:rsid w:val="00931F5D"/>
    <w:rsid w:val="009355E7"/>
    <w:rsid w:val="009374D4"/>
    <w:rsid w:val="0094057D"/>
    <w:rsid w:val="00941171"/>
    <w:rsid w:val="00941DE7"/>
    <w:rsid w:val="00942EDA"/>
    <w:rsid w:val="009459E1"/>
    <w:rsid w:val="00946B86"/>
    <w:rsid w:val="00951954"/>
    <w:rsid w:val="009545A2"/>
    <w:rsid w:val="00955394"/>
    <w:rsid w:val="009623B0"/>
    <w:rsid w:val="00962AAE"/>
    <w:rsid w:val="00964B44"/>
    <w:rsid w:val="0098010D"/>
    <w:rsid w:val="00980C93"/>
    <w:rsid w:val="00980D68"/>
    <w:rsid w:val="009837FC"/>
    <w:rsid w:val="0098681F"/>
    <w:rsid w:val="00990FE5"/>
    <w:rsid w:val="0099130C"/>
    <w:rsid w:val="00991A16"/>
    <w:rsid w:val="00995AAF"/>
    <w:rsid w:val="009979F9"/>
    <w:rsid w:val="009A2AEE"/>
    <w:rsid w:val="009A5470"/>
    <w:rsid w:val="009A6EBD"/>
    <w:rsid w:val="009A6EE6"/>
    <w:rsid w:val="009B3A10"/>
    <w:rsid w:val="009B7AFF"/>
    <w:rsid w:val="009B7C69"/>
    <w:rsid w:val="009C3739"/>
    <w:rsid w:val="009C6E82"/>
    <w:rsid w:val="009D56F1"/>
    <w:rsid w:val="009D58EC"/>
    <w:rsid w:val="009D775D"/>
    <w:rsid w:val="009E2027"/>
    <w:rsid w:val="009E3B8F"/>
    <w:rsid w:val="009E510B"/>
    <w:rsid w:val="009E617C"/>
    <w:rsid w:val="009F27DF"/>
    <w:rsid w:val="009F2C9B"/>
    <w:rsid w:val="00A00953"/>
    <w:rsid w:val="00A01E9F"/>
    <w:rsid w:val="00A127BC"/>
    <w:rsid w:val="00A22BDA"/>
    <w:rsid w:val="00A240F5"/>
    <w:rsid w:val="00A3228D"/>
    <w:rsid w:val="00A32A19"/>
    <w:rsid w:val="00A32E97"/>
    <w:rsid w:val="00A33803"/>
    <w:rsid w:val="00A4127C"/>
    <w:rsid w:val="00A4223D"/>
    <w:rsid w:val="00A426E8"/>
    <w:rsid w:val="00A43CEE"/>
    <w:rsid w:val="00A43D93"/>
    <w:rsid w:val="00A47F47"/>
    <w:rsid w:val="00A50E69"/>
    <w:rsid w:val="00A519AA"/>
    <w:rsid w:val="00A5232A"/>
    <w:rsid w:val="00A675C1"/>
    <w:rsid w:val="00A80F7B"/>
    <w:rsid w:val="00A832CC"/>
    <w:rsid w:val="00A84FA9"/>
    <w:rsid w:val="00A85681"/>
    <w:rsid w:val="00A87098"/>
    <w:rsid w:val="00A90A86"/>
    <w:rsid w:val="00A910B6"/>
    <w:rsid w:val="00A91955"/>
    <w:rsid w:val="00A921C3"/>
    <w:rsid w:val="00A97B9D"/>
    <w:rsid w:val="00AA1987"/>
    <w:rsid w:val="00AB1561"/>
    <w:rsid w:val="00AB34DA"/>
    <w:rsid w:val="00AB411D"/>
    <w:rsid w:val="00AB57DC"/>
    <w:rsid w:val="00AB5AEF"/>
    <w:rsid w:val="00AC61C7"/>
    <w:rsid w:val="00AC6BBE"/>
    <w:rsid w:val="00AD27DB"/>
    <w:rsid w:val="00AE3338"/>
    <w:rsid w:val="00AE3942"/>
    <w:rsid w:val="00AE6D4E"/>
    <w:rsid w:val="00AF2003"/>
    <w:rsid w:val="00AF536F"/>
    <w:rsid w:val="00AF5E44"/>
    <w:rsid w:val="00B05416"/>
    <w:rsid w:val="00B105C6"/>
    <w:rsid w:val="00B133CF"/>
    <w:rsid w:val="00B16EEF"/>
    <w:rsid w:val="00B20B83"/>
    <w:rsid w:val="00B2266B"/>
    <w:rsid w:val="00B233ED"/>
    <w:rsid w:val="00B31E24"/>
    <w:rsid w:val="00B33447"/>
    <w:rsid w:val="00B3646E"/>
    <w:rsid w:val="00B371A2"/>
    <w:rsid w:val="00B5253B"/>
    <w:rsid w:val="00B53836"/>
    <w:rsid w:val="00B6316C"/>
    <w:rsid w:val="00B65F23"/>
    <w:rsid w:val="00B72260"/>
    <w:rsid w:val="00B73F4E"/>
    <w:rsid w:val="00B76C88"/>
    <w:rsid w:val="00B80F78"/>
    <w:rsid w:val="00B82E89"/>
    <w:rsid w:val="00B82EA9"/>
    <w:rsid w:val="00B918AC"/>
    <w:rsid w:val="00B97ED8"/>
    <w:rsid w:val="00BA142D"/>
    <w:rsid w:val="00BA4A1D"/>
    <w:rsid w:val="00BA6BCA"/>
    <w:rsid w:val="00BB1C3B"/>
    <w:rsid w:val="00BB33A3"/>
    <w:rsid w:val="00BB3ECB"/>
    <w:rsid w:val="00BB458C"/>
    <w:rsid w:val="00BB514A"/>
    <w:rsid w:val="00BB7044"/>
    <w:rsid w:val="00BC18A5"/>
    <w:rsid w:val="00BC22C7"/>
    <w:rsid w:val="00BC248C"/>
    <w:rsid w:val="00BD0312"/>
    <w:rsid w:val="00BD21A5"/>
    <w:rsid w:val="00BD7DAD"/>
    <w:rsid w:val="00BE0B74"/>
    <w:rsid w:val="00BE3BE4"/>
    <w:rsid w:val="00BE4644"/>
    <w:rsid w:val="00BF37A0"/>
    <w:rsid w:val="00BF5227"/>
    <w:rsid w:val="00BF71A5"/>
    <w:rsid w:val="00C009C9"/>
    <w:rsid w:val="00C10DEC"/>
    <w:rsid w:val="00C1665B"/>
    <w:rsid w:val="00C17A7C"/>
    <w:rsid w:val="00C22BBD"/>
    <w:rsid w:val="00C23FE8"/>
    <w:rsid w:val="00C25CEB"/>
    <w:rsid w:val="00C2648A"/>
    <w:rsid w:val="00C269F5"/>
    <w:rsid w:val="00C3292B"/>
    <w:rsid w:val="00C338CC"/>
    <w:rsid w:val="00C35657"/>
    <w:rsid w:val="00C36F52"/>
    <w:rsid w:val="00C409A4"/>
    <w:rsid w:val="00C4542A"/>
    <w:rsid w:val="00C500EA"/>
    <w:rsid w:val="00C50A7E"/>
    <w:rsid w:val="00C523FC"/>
    <w:rsid w:val="00C63C3C"/>
    <w:rsid w:val="00C6768A"/>
    <w:rsid w:val="00C7024C"/>
    <w:rsid w:val="00C72F1E"/>
    <w:rsid w:val="00C7437F"/>
    <w:rsid w:val="00C805A4"/>
    <w:rsid w:val="00C87639"/>
    <w:rsid w:val="00C87DF8"/>
    <w:rsid w:val="00C92007"/>
    <w:rsid w:val="00C932E0"/>
    <w:rsid w:val="00C956C8"/>
    <w:rsid w:val="00C95DE4"/>
    <w:rsid w:val="00C967AF"/>
    <w:rsid w:val="00CA47F1"/>
    <w:rsid w:val="00CA6E90"/>
    <w:rsid w:val="00CA6F48"/>
    <w:rsid w:val="00CB0E2E"/>
    <w:rsid w:val="00CB0F89"/>
    <w:rsid w:val="00CB21AF"/>
    <w:rsid w:val="00CC2510"/>
    <w:rsid w:val="00CD3CE4"/>
    <w:rsid w:val="00CD52BC"/>
    <w:rsid w:val="00CD7025"/>
    <w:rsid w:val="00CE0E82"/>
    <w:rsid w:val="00CE3622"/>
    <w:rsid w:val="00CE3B09"/>
    <w:rsid w:val="00CE6662"/>
    <w:rsid w:val="00CE7F79"/>
    <w:rsid w:val="00CF4A33"/>
    <w:rsid w:val="00CF69F0"/>
    <w:rsid w:val="00D009D3"/>
    <w:rsid w:val="00D01A9A"/>
    <w:rsid w:val="00D02051"/>
    <w:rsid w:val="00D10D2D"/>
    <w:rsid w:val="00D14BE0"/>
    <w:rsid w:val="00D1787E"/>
    <w:rsid w:val="00D17AEB"/>
    <w:rsid w:val="00D40D10"/>
    <w:rsid w:val="00D53055"/>
    <w:rsid w:val="00D544F3"/>
    <w:rsid w:val="00D65F0E"/>
    <w:rsid w:val="00D66702"/>
    <w:rsid w:val="00D77BF9"/>
    <w:rsid w:val="00D9027B"/>
    <w:rsid w:val="00D9351C"/>
    <w:rsid w:val="00D96A74"/>
    <w:rsid w:val="00DA6647"/>
    <w:rsid w:val="00DA6BB4"/>
    <w:rsid w:val="00DB4260"/>
    <w:rsid w:val="00DB4E24"/>
    <w:rsid w:val="00DC1354"/>
    <w:rsid w:val="00DC6855"/>
    <w:rsid w:val="00DC6AEB"/>
    <w:rsid w:val="00DD1022"/>
    <w:rsid w:val="00DE14DF"/>
    <w:rsid w:val="00DE4A8E"/>
    <w:rsid w:val="00DE7902"/>
    <w:rsid w:val="00DF2964"/>
    <w:rsid w:val="00DF4A3B"/>
    <w:rsid w:val="00DF50D8"/>
    <w:rsid w:val="00DF64EF"/>
    <w:rsid w:val="00E00645"/>
    <w:rsid w:val="00E11B24"/>
    <w:rsid w:val="00E15083"/>
    <w:rsid w:val="00E21BD2"/>
    <w:rsid w:val="00E22710"/>
    <w:rsid w:val="00E32CC6"/>
    <w:rsid w:val="00E36077"/>
    <w:rsid w:val="00E36860"/>
    <w:rsid w:val="00E43693"/>
    <w:rsid w:val="00E45012"/>
    <w:rsid w:val="00E45302"/>
    <w:rsid w:val="00E456FD"/>
    <w:rsid w:val="00E51C65"/>
    <w:rsid w:val="00E57609"/>
    <w:rsid w:val="00E6264F"/>
    <w:rsid w:val="00E70868"/>
    <w:rsid w:val="00E70A18"/>
    <w:rsid w:val="00E70E3B"/>
    <w:rsid w:val="00E72FB2"/>
    <w:rsid w:val="00E7376B"/>
    <w:rsid w:val="00E74ADC"/>
    <w:rsid w:val="00E76B0A"/>
    <w:rsid w:val="00E979AA"/>
    <w:rsid w:val="00EA015D"/>
    <w:rsid w:val="00EB1323"/>
    <w:rsid w:val="00EB1D4A"/>
    <w:rsid w:val="00EC3AF3"/>
    <w:rsid w:val="00EC4DEB"/>
    <w:rsid w:val="00ED4DD5"/>
    <w:rsid w:val="00EE6885"/>
    <w:rsid w:val="00EE6D53"/>
    <w:rsid w:val="00EF2574"/>
    <w:rsid w:val="00EF6761"/>
    <w:rsid w:val="00F01655"/>
    <w:rsid w:val="00F026E9"/>
    <w:rsid w:val="00F03702"/>
    <w:rsid w:val="00F0674F"/>
    <w:rsid w:val="00F11989"/>
    <w:rsid w:val="00F13587"/>
    <w:rsid w:val="00F34307"/>
    <w:rsid w:val="00F362D2"/>
    <w:rsid w:val="00F376E9"/>
    <w:rsid w:val="00F37B16"/>
    <w:rsid w:val="00F417BA"/>
    <w:rsid w:val="00F43B32"/>
    <w:rsid w:val="00F442E0"/>
    <w:rsid w:val="00F46965"/>
    <w:rsid w:val="00F576CE"/>
    <w:rsid w:val="00F57848"/>
    <w:rsid w:val="00F63CB6"/>
    <w:rsid w:val="00F64EF4"/>
    <w:rsid w:val="00F65C9F"/>
    <w:rsid w:val="00F72B24"/>
    <w:rsid w:val="00F75502"/>
    <w:rsid w:val="00F872F3"/>
    <w:rsid w:val="00FA1ACC"/>
    <w:rsid w:val="00FA2701"/>
    <w:rsid w:val="00FA39C2"/>
    <w:rsid w:val="00FB0613"/>
    <w:rsid w:val="00FB15D4"/>
    <w:rsid w:val="00FB27F7"/>
    <w:rsid w:val="00FC211F"/>
    <w:rsid w:val="00FC3281"/>
    <w:rsid w:val="00FC4A8B"/>
    <w:rsid w:val="00FC4B65"/>
    <w:rsid w:val="00FC5389"/>
    <w:rsid w:val="00FC60A0"/>
    <w:rsid w:val="00FC71F3"/>
    <w:rsid w:val="00FD33F8"/>
    <w:rsid w:val="00FD4284"/>
    <w:rsid w:val="00FE32A0"/>
    <w:rsid w:val="00FE527A"/>
    <w:rsid w:val="00FE6444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E71DD71-7705-4C9D-A245-82822472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E6"/>
    <w:rPr>
      <w:sz w:val="24"/>
    </w:rPr>
  </w:style>
  <w:style w:type="paragraph" w:styleId="Heading1">
    <w:name w:val="heading 1"/>
    <w:basedOn w:val="Normal"/>
    <w:next w:val="Normal"/>
    <w:qFormat/>
    <w:rsid w:val="00086CE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6C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CE6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065742"/>
    <w:rPr>
      <w:b/>
      <w:bCs/>
    </w:rPr>
  </w:style>
  <w:style w:type="paragraph" w:styleId="NormalWeb">
    <w:name w:val="Normal (Web)"/>
    <w:basedOn w:val="Normal"/>
    <w:rsid w:val="00FB15D4"/>
    <w:pPr>
      <w:spacing w:before="100" w:beforeAutospacing="1" w:after="100" w:afterAutospacing="1"/>
    </w:pPr>
    <w:rPr>
      <w:szCs w:val="24"/>
    </w:rPr>
  </w:style>
  <w:style w:type="character" w:customStyle="1" w:styleId="adr">
    <w:name w:val="adr"/>
    <w:basedOn w:val="DefaultParagraphFont"/>
    <w:rsid w:val="00F65C9F"/>
  </w:style>
  <w:style w:type="character" w:customStyle="1" w:styleId="street-address">
    <w:name w:val="street-address"/>
    <w:basedOn w:val="DefaultParagraphFont"/>
    <w:rsid w:val="00F65C9F"/>
  </w:style>
  <w:style w:type="character" w:customStyle="1" w:styleId="locality">
    <w:name w:val="locality"/>
    <w:basedOn w:val="DefaultParagraphFont"/>
    <w:rsid w:val="00F65C9F"/>
  </w:style>
  <w:style w:type="character" w:customStyle="1" w:styleId="postal-code">
    <w:name w:val="postal-code"/>
    <w:basedOn w:val="DefaultParagraphFont"/>
    <w:rsid w:val="00F65C9F"/>
  </w:style>
  <w:style w:type="paragraph" w:styleId="BalloonText">
    <w:name w:val="Balloon Text"/>
    <w:basedOn w:val="Normal"/>
    <w:semiHidden/>
    <w:rsid w:val="000A1F1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EB1D4A"/>
    <w:pPr>
      <w:spacing w:after="12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B31E24"/>
    <w:pPr>
      <w:spacing w:after="120" w:line="240" w:lineRule="exact"/>
    </w:pPr>
    <w:rPr>
      <w:rFonts w:ascii="Verdana" w:hAnsi="Verdana"/>
      <w:sz w:val="20"/>
      <w:lang w:val="en-US" w:eastAsia="en-US"/>
    </w:rPr>
  </w:style>
  <w:style w:type="paragraph" w:styleId="HTMLAddress">
    <w:name w:val="HTML Address"/>
    <w:basedOn w:val="Normal"/>
    <w:link w:val="HTMLAddressChar"/>
    <w:rsid w:val="002B1578"/>
    <w:pPr>
      <w:spacing w:before="150" w:after="150"/>
    </w:pPr>
    <w:rPr>
      <w:szCs w:val="24"/>
    </w:rPr>
  </w:style>
  <w:style w:type="character" w:customStyle="1" w:styleId="HTMLAddressChar">
    <w:name w:val="HTML Address Char"/>
    <w:basedOn w:val="DefaultParagraphFont"/>
    <w:link w:val="HTMLAddress"/>
    <w:rsid w:val="002B1578"/>
    <w:rPr>
      <w:sz w:val="24"/>
      <w:szCs w:val="24"/>
    </w:rPr>
  </w:style>
  <w:style w:type="character" w:customStyle="1" w:styleId="st1">
    <w:name w:val="st1"/>
    <w:basedOn w:val="DefaultParagraphFont"/>
    <w:rsid w:val="00352FE2"/>
  </w:style>
  <w:style w:type="character" w:customStyle="1" w:styleId="HeaderChar">
    <w:name w:val="Header Char"/>
    <w:basedOn w:val="DefaultParagraphFont"/>
    <w:link w:val="Header"/>
    <w:rsid w:val="00286A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3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5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78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BC%20Blan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WBC Blank Letterhead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</vt:lpstr>
    </vt:vector>
  </TitlesOfParts>
  <Company>West Berkshire Council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Ray Lloyd</dc:creator>
  <cp:lastModifiedBy>Amanda Vass</cp:lastModifiedBy>
  <cp:revision>3</cp:revision>
  <cp:lastPrinted>2016-06-23T12:34:00Z</cp:lastPrinted>
  <dcterms:created xsi:type="dcterms:W3CDTF">2018-11-05T16:31:00Z</dcterms:created>
  <dcterms:modified xsi:type="dcterms:W3CDTF">2018-11-05T16:41:00Z</dcterms:modified>
</cp:coreProperties>
</file>